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96D91" w14:textId="77777777" w:rsidR="003D29B1" w:rsidRDefault="003D29B1">
      <w:pPr>
        <w:pStyle w:val="BodyText2"/>
        <w:rPr>
          <w:rFonts w:ascii="Times New Roman" w:hAnsi="Times New Roman"/>
        </w:rPr>
      </w:pPr>
    </w:p>
    <w:p w14:paraId="0BA94CCF" w14:textId="77777777" w:rsidR="003D29B1" w:rsidRDefault="003D29B1">
      <w:pPr>
        <w:pStyle w:val="BodyText2"/>
        <w:rPr>
          <w:rFonts w:ascii="Times New Roman" w:hAnsi="Times New Roman"/>
        </w:rPr>
      </w:pPr>
    </w:p>
    <w:p w14:paraId="77D38A1A" w14:textId="47DD30E3" w:rsidR="009A3A0D" w:rsidRDefault="006C3544"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376EA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26916779" w14:textId="77777777" w:rsidR="009A3A0D" w:rsidRPr="00295CA5" w:rsidRDefault="009A3A0D">
      <w:pPr>
        <w:ind w:firstLine="720"/>
        <w:rPr>
          <w:sz w:val="24"/>
          <w:szCs w:val="24"/>
        </w:rPr>
      </w:pPr>
    </w:p>
    <w:p w14:paraId="0576B93B" w14:textId="5A6FC754" w:rsidR="00CA5A62" w:rsidRDefault="00563B0C" w:rsidP="00041687">
      <w:pPr>
        <w:tabs>
          <w:tab w:val="left" w:pos="5685"/>
          <w:tab w:val="left" w:pos="7500"/>
        </w:tabs>
        <w:rPr>
          <w:sz w:val="24"/>
          <w:szCs w:val="24"/>
        </w:rPr>
      </w:pPr>
      <w:r>
        <w:rPr>
          <w:sz w:val="24"/>
          <w:szCs w:val="24"/>
        </w:rPr>
        <w:t xml:space="preserve">Muitinės departamento prie                  </w:t>
      </w:r>
      <w:r w:rsidR="007F060D">
        <w:rPr>
          <w:sz w:val="24"/>
          <w:szCs w:val="24"/>
        </w:rPr>
        <w:t xml:space="preserve">                     </w:t>
      </w:r>
      <w:r w:rsidR="00657EBD">
        <w:rPr>
          <w:sz w:val="24"/>
          <w:szCs w:val="24"/>
        </w:rPr>
        <w:t xml:space="preserve">  </w:t>
      </w:r>
      <w:r w:rsidR="007F060D">
        <w:rPr>
          <w:sz w:val="24"/>
          <w:szCs w:val="24"/>
        </w:rPr>
        <w:t xml:space="preserve">  </w:t>
      </w:r>
      <w:r w:rsidR="00CA04DD">
        <w:rPr>
          <w:sz w:val="24"/>
          <w:szCs w:val="24"/>
        </w:rPr>
        <w:t>20</w:t>
      </w:r>
      <w:r w:rsidR="00256853">
        <w:rPr>
          <w:sz w:val="24"/>
          <w:szCs w:val="24"/>
        </w:rPr>
        <w:t>2</w:t>
      </w:r>
      <w:r w:rsidR="004353A8">
        <w:rPr>
          <w:sz w:val="24"/>
          <w:szCs w:val="24"/>
        </w:rPr>
        <w:t>6</w:t>
      </w:r>
      <w:r w:rsidR="00123652">
        <w:rPr>
          <w:sz w:val="24"/>
          <w:szCs w:val="24"/>
        </w:rPr>
        <w:t>-</w:t>
      </w:r>
      <w:r w:rsidR="004353A8">
        <w:rPr>
          <w:sz w:val="24"/>
          <w:szCs w:val="24"/>
        </w:rPr>
        <w:t>01</w:t>
      </w:r>
      <w:r w:rsidR="003208BD">
        <w:rPr>
          <w:sz w:val="24"/>
          <w:szCs w:val="24"/>
        </w:rPr>
        <w:t>-</w:t>
      </w:r>
      <w:r w:rsidR="00B72853">
        <w:rPr>
          <w:sz w:val="24"/>
          <w:szCs w:val="24"/>
        </w:rPr>
        <w:t xml:space="preserve">      </w:t>
      </w:r>
      <w:r w:rsidR="00A760F4">
        <w:rPr>
          <w:sz w:val="24"/>
          <w:szCs w:val="24"/>
        </w:rPr>
        <w:t xml:space="preserve">    </w:t>
      </w:r>
      <w:r w:rsidR="0022133B">
        <w:rPr>
          <w:sz w:val="24"/>
          <w:szCs w:val="24"/>
        </w:rPr>
        <w:t xml:space="preserve">    </w:t>
      </w:r>
      <w:r w:rsidR="005541F0">
        <w:rPr>
          <w:sz w:val="24"/>
          <w:szCs w:val="24"/>
        </w:rPr>
        <w:t xml:space="preserve">   </w:t>
      </w:r>
      <w:r w:rsidR="004B20B2">
        <w:rPr>
          <w:sz w:val="24"/>
          <w:szCs w:val="24"/>
        </w:rPr>
        <w:t xml:space="preserve"> </w:t>
      </w:r>
      <w:r w:rsidR="00F87577">
        <w:rPr>
          <w:sz w:val="24"/>
          <w:szCs w:val="24"/>
        </w:rPr>
        <w:t xml:space="preserve"> </w:t>
      </w:r>
      <w:r w:rsidR="005541F0">
        <w:rPr>
          <w:sz w:val="24"/>
          <w:szCs w:val="24"/>
        </w:rPr>
        <w:t>(</w:t>
      </w:r>
      <w:r w:rsidR="00EC5C7D">
        <w:rPr>
          <w:sz w:val="24"/>
          <w:szCs w:val="24"/>
        </w:rPr>
        <w:t>1.16E</w:t>
      </w:r>
      <w:r w:rsidR="005541F0">
        <w:rPr>
          <w:sz w:val="24"/>
          <w:szCs w:val="24"/>
        </w:rPr>
        <w:t>)11D</w:t>
      </w:r>
      <w:r w:rsidR="001B4D56">
        <w:rPr>
          <w:sz w:val="24"/>
          <w:szCs w:val="24"/>
        </w:rPr>
        <w:t>E</w:t>
      </w:r>
      <w:r w:rsidR="005541F0">
        <w:rPr>
          <w:sz w:val="24"/>
          <w:szCs w:val="24"/>
        </w:rPr>
        <w:t>-</w:t>
      </w:r>
    </w:p>
    <w:p w14:paraId="36ACB665" w14:textId="77777777" w:rsidR="00041687" w:rsidRDefault="00563B0C" w:rsidP="007F6951">
      <w:pPr>
        <w:tabs>
          <w:tab w:val="left" w:pos="5685"/>
          <w:tab w:val="left" w:pos="7515"/>
        </w:tabs>
        <w:rPr>
          <w:sz w:val="24"/>
          <w:szCs w:val="24"/>
        </w:rPr>
      </w:pPr>
      <w:r>
        <w:rPr>
          <w:sz w:val="24"/>
          <w:szCs w:val="24"/>
        </w:rPr>
        <w:t>Lietuvos Respublikos finansų ministerijos</w:t>
      </w:r>
    </w:p>
    <w:p w14:paraId="1ADE0FBE" w14:textId="77777777" w:rsidR="000B0E90" w:rsidRDefault="00563B0C" w:rsidP="007F6951">
      <w:pPr>
        <w:tabs>
          <w:tab w:val="left" w:pos="5685"/>
          <w:tab w:val="left" w:pos="7515"/>
        </w:tabs>
        <w:rPr>
          <w:sz w:val="24"/>
          <w:szCs w:val="24"/>
        </w:rPr>
      </w:pPr>
      <w:r>
        <w:rPr>
          <w:sz w:val="24"/>
          <w:szCs w:val="24"/>
        </w:rPr>
        <w:t>Komunikacijos skyriui</w:t>
      </w:r>
      <w:r w:rsidR="00E561CA">
        <w:rPr>
          <w:sz w:val="24"/>
          <w:szCs w:val="24"/>
        </w:rPr>
        <w:t xml:space="preserve"> </w:t>
      </w:r>
    </w:p>
    <w:p w14:paraId="53AA3966" w14:textId="77777777" w:rsidR="00563B0C" w:rsidRDefault="00563B0C" w:rsidP="007F6951">
      <w:pPr>
        <w:tabs>
          <w:tab w:val="left" w:pos="5685"/>
          <w:tab w:val="left" w:pos="7515"/>
        </w:tabs>
        <w:rPr>
          <w:sz w:val="16"/>
          <w:szCs w:val="16"/>
        </w:rPr>
      </w:pPr>
    </w:p>
    <w:p w14:paraId="2B91E4B2" w14:textId="77777777" w:rsidR="00B72853" w:rsidRPr="00256853" w:rsidRDefault="00B72853" w:rsidP="007F6951">
      <w:pPr>
        <w:tabs>
          <w:tab w:val="left" w:pos="5685"/>
          <w:tab w:val="left" w:pos="7515"/>
        </w:tabs>
        <w:rPr>
          <w:sz w:val="16"/>
          <w:szCs w:val="16"/>
        </w:rPr>
      </w:pPr>
    </w:p>
    <w:p w14:paraId="06DB8A99" w14:textId="77777777" w:rsidR="00256853" w:rsidRDefault="00256853" w:rsidP="007F6951">
      <w:pPr>
        <w:tabs>
          <w:tab w:val="left" w:pos="5685"/>
          <w:tab w:val="left" w:pos="7515"/>
        </w:tabs>
        <w:rPr>
          <w:sz w:val="24"/>
          <w:szCs w:val="24"/>
        </w:rPr>
      </w:pPr>
    </w:p>
    <w:p w14:paraId="2F60C262" w14:textId="4122A8F3" w:rsidR="0069476F" w:rsidRPr="00594F07" w:rsidRDefault="0069476F" w:rsidP="00401D01">
      <w:pPr>
        <w:tabs>
          <w:tab w:val="left" w:pos="5685"/>
          <w:tab w:val="left" w:pos="7515"/>
        </w:tabs>
        <w:rPr>
          <w:b/>
          <w:sz w:val="24"/>
          <w:szCs w:val="24"/>
        </w:rPr>
      </w:pPr>
      <w:r w:rsidRPr="00594F07">
        <w:rPr>
          <w:b/>
          <w:sz w:val="24"/>
          <w:szCs w:val="24"/>
        </w:rPr>
        <w:t xml:space="preserve">DĖL NUSTATYTO </w:t>
      </w:r>
      <w:r w:rsidR="00312361">
        <w:rPr>
          <w:b/>
          <w:sz w:val="24"/>
          <w:szCs w:val="24"/>
        </w:rPr>
        <w:t>2025 M</w:t>
      </w:r>
      <w:r w:rsidR="002674CB">
        <w:rPr>
          <w:b/>
          <w:sz w:val="24"/>
          <w:szCs w:val="24"/>
        </w:rPr>
        <w:t xml:space="preserve">. </w:t>
      </w:r>
      <w:r w:rsidRPr="00594F07">
        <w:rPr>
          <w:b/>
          <w:sz w:val="24"/>
          <w:szCs w:val="24"/>
        </w:rPr>
        <w:t>VI</w:t>
      </w:r>
      <w:r w:rsidR="00994BDD" w:rsidRPr="00594F07">
        <w:rPr>
          <w:b/>
          <w:sz w:val="24"/>
          <w:szCs w:val="24"/>
        </w:rPr>
        <w:t xml:space="preserve">DUTINIO DARBO UŽMOKESČIO </w:t>
      </w:r>
      <w:r w:rsidR="00B21841" w:rsidRPr="00594F07">
        <w:rPr>
          <w:b/>
          <w:sz w:val="24"/>
          <w:szCs w:val="24"/>
        </w:rPr>
        <w:t>PATEIKIMO</w:t>
      </w:r>
    </w:p>
    <w:p w14:paraId="2E0E0949" w14:textId="77777777" w:rsidR="0069476F" w:rsidRPr="00594F07" w:rsidRDefault="0069476F" w:rsidP="00594F07">
      <w:pPr>
        <w:rPr>
          <w:b/>
          <w:sz w:val="24"/>
          <w:szCs w:val="24"/>
        </w:rPr>
      </w:pPr>
    </w:p>
    <w:p w14:paraId="3722F112" w14:textId="77777777" w:rsidR="0069476F" w:rsidRDefault="0069476F" w:rsidP="0069476F">
      <w:pPr>
        <w:rPr>
          <w:b/>
          <w:sz w:val="24"/>
          <w:szCs w:val="24"/>
        </w:rPr>
      </w:pPr>
    </w:p>
    <w:p w14:paraId="6D497DCE" w14:textId="09FA4046" w:rsidR="006819EB" w:rsidRDefault="006819EB" w:rsidP="006819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Vadovaujantis Lietuvos</w:t>
      </w:r>
      <w:r w:rsidRPr="00DE06B3">
        <w:rPr>
          <w:sz w:val="24"/>
          <w:szCs w:val="24"/>
        </w:rPr>
        <w:t xml:space="preserve"> Respublikos Vyriausybės </w:t>
      </w:r>
      <w:smartTag w:uri="schemas-tilde-lv/tildestengine" w:element="metric2">
        <w:smartTagPr>
          <w:attr w:name="metric_value" w:val="2003"/>
          <w:attr w:name="metric_text" w:val="m"/>
        </w:smartTagPr>
        <w:r w:rsidRPr="00DE06B3">
          <w:rPr>
            <w:sz w:val="24"/>
            <w:szCs w:val="24"/>
          </w:rPr>
          <w:t>2003 m</w:t>
        </w:r>
      </w:smartTag>
      <w:r>
        <w:rPr>
          <w:sz w:val="24"/>
          <w:szCs w:val="24"/>
        </w:rPr>
        <w:t>. balandžio 18 d. nutarimu</w:t>
      </w:r>
      <w:r w:rsidRPr="00DE06B3">
        <w:rPr>
          <w:sz w:val="24"/>
          <w:szCs w:val="24"/>
        </w:rPr>
        <w:t xml:space="preserve"> Nr. 480</w:t>
      </w:r>
      <w:r>
        <w:rPr>
          <w:sz w:val="24"/>
          <w:szCs w:val="24"/>
        </w:rPr>
        <w:t xml:space="preserve"> patvirtinta Bendrųjų reikalavimų valstybės ir savivaldybių institucijų ir įstaigų interneto svetainėms</w:t>
      </w:r>
      <w:r w:rsidR="00EF05EB">
        <w:rPr>
          <w:sz w:val="24"/>
          <w:szCs w:val="24"/>
        </w:rPr>
        <w:t xml:space="preserve">, </w:t>
      </w:r>
      <w:r>
        <w:rPr>
          <w:sz w:val="24"/>
          <w:szCs w:val="24"/>
        </w:rPr>
        <w:t>aprašo 22.3 punktu, pateikiame Klaipėdos teritorinės muitinės valstybės tarnautojų ir darbuotojų, dirbančių pagal darbo sutartis nustatytą vidutinį darbo užmokestį už 202</w:t>
      </w:r>
      <w:r w:rsidR="000D370C">
        <w:rPr>
          <w:sz w:val="24"/>
          <w:szCs w:val="24"/>
        </w:rPr>
        <w:t>5</w:t>
      </w:r>
      <w:r>
        <w:rPr>
          <w:sz w:val="24"/>
          <w:szCs w:val="24"/>
        </w:rPr>
        <w:t xml:space="preserve"> met</w:t>
      </w:r>
      <w:r w:rsidR="002674CB">
        <w:rPr>
          <w:sz w:val="24"/>
          <w:szCs w:val="24"/>
        </w:rPr>
        <w:t>us</w:t>
      </w:r>
      <w:r>
        <w:rPr>
          <w:sz w:val="24"/>
          <w:szCs w:val="24"/>
        </w:rPr>
        <w:t>:</w:t>
      </w:r>
    </w:p>
    <w:p w14:paraId="20CC139B" w14:textId="77777777" w:rsidR="0069476F" w:rsidRDefault="0069476F" w:rsidP="0069476F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713"/>
        <w:gridCol w:w="1310"/>
        <w:gridCol w:w="1394"/>
        <w:gridCol w:w="1396"/>
      </w:tblGrid>
      <w:tr w:rsidR="000A7C84" w:rsidRPr="00D1104C" w14:paraId="185FD0EE" w14:textId="77777777" w:rsidTr="00276BAE">
        <w:trPr>
          <w:trHeight w:val="405"/>
        </w:trPr>
        <w:tc>
          <w:tcPr>
            <w:tcW w:w="567" w:type="dxa"/>
            <w:vMerge w:val="restart"/>
          </w:tcPr>
          <w:p w14:paraId="5018ED36" w14:textId="77777777" w:rsidR="000A7C84" w:rsidRPr="00E5707E" w:rsidRDefault="000A7C84" w:rsidP="000A7C84">
            <w:pPr>
              <w:jc w:val="center"/>
              <w:rPr>
                <w:sz w:val="24"/>
                <w:szCs w:val="24"/>
              </w:rPr>
            </w:pPr>
          </w:p>
          <w:p w14:paraId="67510A87" w14:textId="77777777" w:rsidR="000A7C84" w:rsidRPr="00E5707E" w:rsidRDefault="000A7C84" w:rsidP="000A7C84">
            <w:pPr>
              <w:jc w:val="center"/>
              <w:rPr>
                <w:sz w:val="24"/>
                <w:szCs w:val="24"/>
              </w:rPr>
            </w:pPr>
            <w:r w:rsidRPr="00E5707E">
              <w:rPr>
                <w:sz w:val="24"/>
                <w:szCs w:val="24"/>
              </w:rPr>
              <w:t>Eil. Nr.</w:t>
            </w:r>
          </w:p>
        </w:tc>
        <w:tc>
          <w:tcPr>
            <w:tcW w:w="4713" w:type="dxa"/>
            <w:vMerge w:val="restart"/>
          </w:tcPr>
          <w:p w14:paraId="2B0DDC0C" w14:textId="77777777" w:rsidR="000A7C84" w:rsidRPr="00E5707E" w:rsidRDefault="000A7C84" w:rsidP="000A7C84">
            <w:pPr>
              <w:jc w:val="center"/>
              <w:rPr>
                <w:sz w:val="24"/>
                <w:szCs w:val="24"/>
              </w:rPr>
            </w:pPr>
          </w:p>
          <w:p w14:paraId="4DBF8DA1" w14:textId="77777777" w:rsidR="000A7C84" w:rsidRPr="00E5707E" w:rsidRDefault="000A7C84" w:rsidP="000A7C84">
            <w:pPr>
              <w:jc w:val="center"/>
              <w:rPr>
                <w:sz w:val="24"/>
                <w:szCs w:val="24"/>
              </w:rPr>
            </w:pPr>
          </w:p>
          <w:p w14:paraId="48A92816" w14:textId="77777777" w:rsidR="000A7C84" w:rsidRPr="00E5707E" w:rsidRDefault="000A7C84" w:rsidP="000A7C84">
            <w:pPr>
              <w:jc w:val="center"/>
              <w:rPr>
                <w:sz w:val="24"/>
                <w:szCs w:val="24"/>
              </w:rPr>
            </w:pPr>
            <w:r w:rsidRPr="00E5707E">
              <w:rPr>
                <w:sz w:val="24"/>
                <w:szCs w:val="24"/>
              </w:rPr>
              <w:t>Pareigybės pavadinimas</w:t>
            </w:r>
          </w:p>
        </w:tc>
        <w:tc>
          <w:tcPr>
            <w:tcW w:w="1310" w:type="dxa"/>
            <w:vMerge w:val="restart"/>
          </w:tcPr>
          <w:p w14:paraId="1C73C297" w14:textId="77777777" w:rsidR="000A7C84" w:rsidRPr="00E5707E" w:rsidRDefault="000A7C84" w:rsidP="000A7C84">
            <w:pPr>
              <w:jc w:val="center"/>
              <w:rPr>
                <w:sz w:val="24"/>
                <w:szCs w:val="24"/>
              </w:rPr>
            </w:pPr>
          </w:p>
          <w:p w14:paraId="095DACD0" w14:textId="77777777" w:rsidR="000A7C84" w:rsidRDefault="000A7C84" w:rsidP="000A7C84">
            <w:pPr>
              <w:jc w:val="center"/>
              <w:rPr>
                <w:sz w:val="24"/>
                <w:szCs w:val="24"/>
              </w:rPr>
            </w:pPr>
            <w:r w:rsidRPr="00E5707E">
              <w:rPr>
                <w:sz w:val="24"/>
                <w:szCs w:val="24"/>
              </w:rPr>
              <w:t>Darbuotojų skaičius</w:t>
            </w:r>
          </w:p>
          <w:p w14:paraId="1FFCD23B" w14:textId="5B6CC5AA" w:rsidR="004543F4" w:rsidRPr="00E5707E" w:rsidRDefault="004543F4" w:rsidP="000A7C84">
            <w:pPr>
              <w:jc w:val="center"/>
              <w:rPr>
                <w:sz w:val="24"/>
                <w:szCs w:val="24"/>
              </w:rPr>
            </w:pPr>
            <w:r w:rsidRPr="00E5707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276BAE">
              <w:rPr>
                <w:sz w:val="24"/>
                <w:szCs w:val="24"/>
              </w:rPr>
              <w:t>5</w:t>
            </w:r>
            <w:r w:rsidRPr="00E5707E">
              <w:rPr>
                <w:sz w:val="24"/>
                <w:szCs w:val="24"/>
              </w:rPr>
              <w:t xml:space="preserve"> m.</w:t>
            </w: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790" w:type="dxa"/>
            <w:gridSpan w:val="2"/>
          </w:tcPr>
          <w:p w14:paraId="4119DDD3" w14:textId="77777777" w:rsidR="000A7C84" w:rsidRPr="00E5707E" w:rsidRDefault="000A7C84" w:rsidP="000A7C84">
            <w:pPr>
              <w:jc w:val="center"/>
              <w:rPr>
                <w:sz w:val="24"/>
                <w:szCs w:val="24"/>
              </w:rPr>
            </w:pPr>
            <w:r w:rsidRPr="00E5707E">
              <w:rPr>
                <w:sz w:val="24"/>
                <w:szCs w:val="24"/>
              </w:rPr>
              <w:t>Vidutinis nustatytas mėnesio darbo užmokestis (</w:t>
            </w:r>
            <w:r w:rsidR="00A760F4">
              <w:rPr>
                <w:sz w:val="24"/>
                <w:szCs w:val="24"/>
              </w:rPr>
              <w:t>E</w:t>
            </w:r>
            <w:r w:rsidRPr="00E5707E">
              <w:rPr>
                <w:sz w:val="24"/>
                <w:szCs w:val="24"/>
              </w:rPr>
              <w:t>urais)</w:t>
            </w:r>
          </w:p>
        </w:tc>
      </w:tr>
      <w:tr w:rsidR="00276BAE" w:rsidRPr="00D1104C" w14:paraId="538BED5E" w14:textId="77777777" w:rsidTr="00276BAE">
        <w:trPr>
          <w:trHeight w:val="420"/>
        </w:trPr>
        <w:tc>
          <w:tcPr>
            <w:tcW w:w="567" w:type="dxa"/>
            <w:vMerge/>
          </w:tcPr>
          <w:p w14:paraId="2EDEF5CE" w14:textId="77777777" w:rsidR="00276BAE" w:rsidRPr="00E5707E" w:rsidRDefault="00276BAE" w:rsidP="00276B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13" w:type="dxa"/>
            <w:vMerge/>
          </w:tcPr>
          <w:p w14:paraId="3A88B448" w14:textId="77777777" w:rsidR="00276BAE" w:rsidRPr="00E5707E" w:rsidRDefault="00276BAE" w:rsidP="00276B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14:paraId="2978FCD5" w14:textId="77777777" w:rsidR="00276BAE" w:rsidRPr="00E5707E" w:rsidRDefault="00276BAE" w:rsidP="00276B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14:paraId="21884695" w14:textId="0D7768F0" w:rsidR="00276BAE" w:rsidRPr="00E5707E" w:rsidRDefault="00276BAE" w:rsidP="00276BAE">
            <w:pPr>
              <w:jc w:val="center"/>
              <w:rPr>
                <w:sz w:val="24"/>
                <w:szCs w:val="24"/>
              </w:rPr>
            </w:pPr>
            <w:r w:rsidRPr="00E5707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  <w:r w:rsidRPr="00E5707E">
              <w:rPr>
                <w:sz w:val="24"/>
                <w:szCs w:val="24"/>
              </w:rPr>
              <w:t xml:space="preserve"> m.</w:t>
            </w: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396" w:type="dxa"/>
          </w:tcPr>
          <w:p w14:paraId="04087562" w14:textId="52608CDD" w:rsidR="00276BAE" w:rsidRPr="00E5707E" w:rsidRDefault="00276BAE" w:rsidP="00276BAE">
            <w:pPr>
              <w:jc w:val="center"/>
              <w:rPr>
                <w:sz w:val="24"/>
                <w:szCs w:val="24"/>
              </w:rPr>
            </w:pPr>
            <w:r w:rsidRPr="00E5707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  <w:r w:rsidRPr="00E5707E">
              <w:rPr>
                <w:sz w:val="24"/>
                <w:szCs w:val="24"/>
              </w:rPr>
              <w:t xml:space="preserve"> m.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822FB" w:rsidRPr="00D1104C" w14:paraId="0A3DA15B" w14:textId="77777777" w:rsidTr="00276BAE">
        <w:tc>
          <w:tcPr>
            <w:tcW w:w="567" w:type="dxa"/>
          </w:tcPr>
          <w:p w14:paraId="3A1E14E7" w14:textId="77777777" w:rsidR="00B822FB" w:rsidRPr="00D1104C" w:rsidRDefault="00B822FB" w:rsidP="00B822FB">
            <w:pPr>
              <w:ind w:left="34" w:right="-111"/>
              <w:rPr>
                <w:sz w:val="24"/>
                <w:szCs w:val="24"/>
              </w:rPr>
            </w:pPr>
            <w:r w:rsidRPr="00D1104C">
              <w:rPr>
                <w:sz w:val="24"/>
                <w:szCs w:val="24"/>
              </w:rPr>
              <w:t>1.</w:t>
            </w:r>
          </w:p>
        </w:tc>
        <w:tc>
          <w:tcPr>
            <w:tcW w:w="4713" w:type="dxa"/>
          </w:tcPr>
          <w:p w14:paraId="2F14AF05" w14:textId="20B5FEB8" w:rsidR="00B822FB" w:rsidRPr="00D1104C" w:rsidRDefault="00B822FB" w:rsidP="00B82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Direktorius</w:t>
            </w:r>
          </w:p>
        </w:tc>
        <w:tc>
          <w:tcPr>
            <w:tcW w:w="1310" w:type="dxa"/>
          </w:tcPr>
          <w:p w14:paraId="478B2922" w14:textId="77777777" w:rsidR="00B822FB" w:rsidRPr="00D45D86" w:rsidRDefault="00B822FB" w:rsidP="00B822FB">
            <w:pPr>
              <w:jc w:val="center"/>
              <w:rPr>
                <w:sz w:val="24"/>
                <w:szCs w:val="24"/>
              </w:rPr>
            </w:pPr>
            <w:r w:rsidRPr="00D45D86"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14:paraId="40B5E0C8" w14:textId="6F95D10B" w:rsidR="00B822FB" w:rsidRPr="00D1104C" w:rsidRDefault="00B822FB" w:rsidP="00B8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4 121</w:t>
            </w:r>
          </w:p>
        </w:tc>
        <w:tc>
          <w:tcPr>
            <w:tcW w:w="1396" w:type="dxa"/>
          </w:tcPr>
          <w:p w14:paraId="1C7D33EC" w14:textId="766AFA1D" w:rsidR="00B822FB" w:rsidRPr="00D45D86" w:rsidRDefault="00120458" w:rsidP="00B8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27C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346</w:t>
            </w:r>
          </w:p>
        </w:tc>
      </w:tr>
      <w:tr w:rsidR="00B822FB" w:rsidRPr="00D1104C" w14:paraId="7EC0A890" w14:textId="77777777" w:rsidTr="00276BAE">
        <w:trPr>
          <w:trHeight w:val="205"/>
        </w:trPr>
        <w:tc>
          <w:tcPr>
            <w:tcW w:w="567" w:type="dxa"/>
          </w:tcPr>
          <w:p w14:paraId="7963D182" w14:textId="77777777" w:rsidR="00B822FB" w:rsidRPr="00D1104C" w:rsidRDefault="00B822FB" w:rsidP="00B822FB">
            <w:pPr>
              <w:ind w:left="34" w:right="-111"/>
              <w:rPr>
                <w:sz w:val="24"/>
                <w:szCs w:val="24"/>
              </w:rPr>
            </w:pPr>
            <w:r w:rsidRPr="00D1104C">
              <w:rPr>
                <w:sz w:val="24"/>
                <w:szCs w:val="24"/>
              </w:rPr>
              <w:t>2.</w:t>
            </w:r>
          </w:p>
        </w:tc>
        <w:tc>
          <w:tcPr>
            <w:tcW w:w="4713" w:type="dxa"/>
          </w:tcPr>
          <w:p w14:paraId="056963F0" w14:textId="05AD7C3C" w:rsidR="00B822FB" w:rsidRPr="00D1104C" w:rsidRDefault="00B822FB" w:rsidP="00B822FB">
            <w:pPr>
              <w:jc w:val="both"/>
              <w:rPr>
                <w:sz w:val="24"/>
                <w:szCs w:val="24"/>
              </w:rPr>
            </w:pPr>
            <w:r w:rsidRPr="00D1104C">
              <w:rPr>
                <w:sz w:val="24"/>
                <w:szCs w:val="24"/>
              </w:rPr>
              <w:t xml:space="preserve">Teritorinės muitinės </w:t>
            </w:r>
            <w:r>
              <w:rPr>
                <w:sz w:val="24"/>
                <w:szCs w:val="24"/>
              </w:rPr>
              <w:t>direktoriaus</w:t>
            </w:r>
            <w:r w:rsidRPr="00D1104C">
              <w:rPr>
                <w:sz w:val="24"/>
                <w:szCs w:val="24"/>
              </w:rPr>
              <w:t xml:space="preserve"> pavaduotojas</w:t>
            </w:r>
          </w:p>
        </w:tc>
        <w:tc>
          <w:tcPr>
            <w:tcW w:w="1310" w:type="dxa"/>
          </w:tcPr>
          <w:p w14:paraId="372B9D78" w14:textId="2C0CAAAE" w:rsidR="00B822FB" w:rsidRPr="00D45D86" w:rsidRDefault="00B822FB" w:rsidP="00B8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4" w:type="dxa"/>
          </w:tcPr>
          <w:p w14:paraId="1F44CFAD" w14:textId="61817B38" w:rsidR="00B822FB" w:rsidRPr="00D1104C" w:rsidRDefault="00B822FB" w:rsidP="00B8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3 639</w:t>
            </w:r>
          </w:p>
        </w:tc>
        <w:tc>
          <w:tcPr>
            <w:tcW w:w="1396" w:type="dxa"/>
          </w:tcPr>
          <w:p w14:paraId="2DDFD37A" w14:textId="010A32AF" w:rsidR="00B822FB" w:rsidRPr="00D45D86" w:rsidRDefault="0031275E" w:rsidP="00B8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27C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825</w:t>
            </w:r>
          </w:p>
        </w:tc>
      </w:tr>
      <w:tr w:rsidR="00B822FB" w:rsidRPr="00D1104C" w14:paraId="40C3516E" w14:textId="77777777" w:rsidTr="00276BAE">
        <w:tc>
          <w:tcPr>
            <w:tcW w:w="567" w:type="dxa"/>
          </w:tcPr>
          <w:p w14:paraId="400F93D3" w14:textId="77777777" w:rsidR="00B822FB" w:rsidRPr="00D1104C" w:rsidRDefault="00B822FB" w:rsidP="00B822FB">
            <w:pPr>
              <w:ind w:left="34" w:right="-111"/>
              <w:rPr>
                <w:sz w:val="24"/>
                <w:szCs w:val="24"/>
              </w:rPr>
            </w:pPr>
            <w:r w:rsidRPr="00D1104C">
              <w:rPr>
                <w:sz w:val="24"/>
                <w:szCs w:val="24"/>
              </w:rPr>
              <w:t>3.</w:t>
            </w:r>
          </w:p>
        </w:tc>
        <w:tc>
          <w:tcPr>
            <w:tcW w:w="4713" w:type="dxa"/>
          </w:tcPr>
          <w:p w14:paraId="30A6D4B4" w14:textId="36CA9191" w:rsidR="00B822FB" w:rsidRPr="00D1104C" w:rsidRDefault="00B822FB" w:rsidP="00B822FB">
            <w:pPr>
              <w:jc w:val="both"/>
              <w:rPr>
                <w:sz w:val="24"/>
                <w:szCs w:val="24"/>
              </w:rPr>
            </w:pPr>
            <w:r w:rsidRPr="00D1104C">
              <w:rPr>
                <w:sz w:val="24"/>
                <w:szCs w:val="24"/>
              </w:rPr>
              <w:t>Skyriaus, posto viršininkas</w:t>
            </w:r>
          </w:p>
        </w:tc>
        <w:tc>
          <w:tcPr>
            <w:tcW w:w="1310" w:type="dxa"/>
          </w:tcPr>
          <w:p w14:paraId="0B3AC912" w14:textId="3CDF8DEF" w:rsidR="00B822FB" w:rsidRPr="00D45D86" w:rsidRDefault="00B822FB" w:rsidP="00B822FB">
            <w:pPr>
              <w:jc w:val="center"/>
              <w:rPr>
                <w:sz w:val="24"/>
                <w:szCs w:val="24"/>
              </w:rPr>
            </w:pPr>
            <w:r w:rsidRPr="00D45D86">
              <w:rPr>
                <w:sz w:val="24"/>
                <w:szCs w:val="24"/>
              </w:rPr>
              <w:t>15</w:t>
            </w:r>
          </w:p>
        </w:tc>
        <w:tc>
          <w:tcPr>
            <w:tcW w:w="1394" w:type="dxa"/>
          </w:tcPr>
          <w:p w14:paraId="69407C8C" w14:textId="3F6106A9" w:rsidR="00B822FB" w:rsidRPr="00D1104C" w:rsidRDefault="00B822FB" w:rsidP="00B8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3 127</w:t>
            </w:r>
          </w:p>
        </w:tc>
        <w:tc>
          <w:tcPr>
            <w:tcW w:w="1396" w:type="dxa"/>
          </w:tcPr>
          <w:p w14:paraId="69F6EBDC" w14:textId="7F4718B2" w:rsidR="00B822FB" w:rsidRPr="00D45D86" w:rsidRDefault="0031275E" w:rsidP="00B8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27C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303</w:t>
            </w:r>
          </w:p>
        </w:tc>
      </w:tr>
      <w:tr w:rsidR="00B822FB" w:rsidRPr="00D1104C" w14:paraId="6F277EA1" w14:textId="77777777" w:rsidTr="00276BAE">
        <w:tc>
          <w:tcPr>
            <w:tcW w:w="567" w:type="dxa"/>
          </w:tcPr>
          <w:p w14:paraId="2017C221" w14:textId="77777777" w:rsidR="00B822FB" w:rsidRPr="00D1104C" w:rsidRDefault="00B822FB" w:rsidP="00B822FB">
            <w:pPr>
              <w:ind w:left="34" w:right="-111"/>
              <w:rPr>
                <w:sz w:val="24"/>
                <w:szCs w:val="24"/>
              </w:rPr>
            </w:pPr>
            <w:r w:rsidRPr="00D1104C">
              <w:rPr>
                <w:sz w:val="24"/>
                <w:szCs w:val="24"/>
              </w:rPr>
              <w:t>4.</w:t>
            </w:r>
          </w:p>
        </w:tc>
        <w:tc>
          <w:tcPr>
            <w:tcW w:w="4713" w:type="dxa"/>
          </w:tcPr>
          <w:p w14:paraId="4A7F254F" w14:textId="5873C5A0" w:rsidR="00B822FB" w:rsidRPr="00D1104C" w:rsidRDefault="00B822FB" w:rsidP="00B822FB">
            <w:pPr>
              <w:jc w:val="both"/>
              <w:rPr>
                <w:sz w:val="24"/>
                <w:szCs w:val="24"/>
              </w:rPr>
            </w:pPr>
            <w:r w:rsidRPr="00D1104C">
              <w:rPr>
                <w:sz w:val="24"/>
                <w:szCs w:val="24"/>
              </w:rPr>
              <w:t>Skyriaus, posto viršininko pavaduotojas</w:t>
            </w:r>
          </w:p>
        </w:tc>
        <w:tc>
          <w:tcPr>
            <w:tcW w:w="1310" w:type="dxa"/>
          </w:tcPr>
          <w:p w14:paraId="0AC71FD2" w14:textId="19185138" w:rsidR="00B822FB" w:rsidRPr="00D45D86" w:rsidRDefault="00B822FB" w:rsidP="00B8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94" w:type="dxa"/>
          </w:tcPr>
          <w:p w14:paraId="141C5FC8" w14:textId="084949C7" w:rsidR="00B822FB" w:rsidRPr="00D1104C" w:rsidRDefault="00B822FB" w:rsidP="00B8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2 915</w:t>
            </w:r>
          </w:p>
        </w:tc>
        <w:tc>
          <w:tcPr>
            <w:tcW w:w="1396" w:type="dxa"/>
          </w:tcPr>
          <w:p w14:paraId="1F9340BE" w14:textId="658B5C8C" w:rsidR="00B822FB" w:rsidRPr="00D45D86" w:rsidRDefault="0031275E" w:rsidP="00B8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27C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145</w:t>
            </w:r>
          </w:p>
        </w:tc>
      </w:tr>
      <w:tr w:rsidR="00B822FB" w:rsidRPr="00D1104C" w14:paraId="46F24620" w14:textId="77777777" w:rsidTr="00276BAE">
        <w:tc>
          <w:tcPr>
            <w:tcW w:w="567" w:type="dxa"/>
          </w:tcPr>
          <w:p w14:paraId="5931DCE0" w14:textId="77777777" w:rsidR="00B822FB" w:rsidRPr="00D1104C" w:rsidRDefault="00B822FB" w:rsidP="00B822FB">
            <w:pPr>
              <w:ind w:left="34" w:right="-111"/>
              <w:rPr>
                <w:sz w:val="24"/>
                <w:szCs w:val="24"/>
              </w:rPr>
            </w:pPr>
            <w:r w:rsidRPr="00D1104C">
              <w:rPr>
                <w:sz w:val="24"/>
                <w:szCs w:val="24"/>
              </w:rPr>
              <w:t>5.</w:t>
            </w:r>
          </w:p>
        </w:tc>
        <w:tc>
          <w:tcPr>
            <w:tcW w:w="4713" w:type="dxa"/>
          </w:tcPr>
          <w:p w14:paraId="68F356EA" w14:textId="57D04BA8" w:rsidR="00B822FB" w:rsidRPr="00D1104C" w:rsidRDefault="00B822FB" w:rsidP="00B822FB">
            <w:pPr>
              <w:jc w:val="both"/>
              <w:rPr>
                <w:sz w:val="24"/>
                <w:szCs w:val="24"/>
              </w:rPr>
            </w:pPr>
            <w:r w:rsidRPr="00D1104C">
              <w:rPr>
                <w:sz w:val="24"/>
                <w:szCs w:val="24"/>
              </w:rPr>
              <w:t>Pamainos viršininkas</w:t>
            </w:r>
          </w:p>
        </w:tc>
        <w:tc>
          <w:tcPr>
            <w:tcW w:w="1310" w:type="dxa"/>
          </w:tcPr>
          <w:p w14:paraId="5A5A2B2B" w14:textId="3660059D" w:rsidR="00B822FB" w:rsidRPr="00D45D86" w:rsidRDefault="00120458" w:rsidP="00B8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94" w:type="dxa"/>
          </w:tcPr>
          <w:p w14:paraId="5036FA7E" w14:textId="7EA01C99" w:rsidR="00B822FB" w:rsidRDefault="00B822FB" w:rsidP="00B8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3 134</w:t>
            </w:r>
          </w:p>
        </w:tc>
        <w:tc>
          <w:tcPr>
            <w:tcW w:w="1396" w:type="dxa"/>
          </w:tcPr>
          <w:p w14:paraId="6834A6DC" w14:textId="2E6A6437" w:rsidR="00B822FB" w:rsidRPr="00D45D86" w:rsidRDefault="0031275E" w:rsidP="00B8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27C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307</w:t>
            </w:r>
          </w:p>
        </w:tc>
      </w:tr>
      <w:tr w:rsidR="00B822FB" w:rsidRPr="00D1104C" w14:paraId="6115E15E" w14:textId="77777777" w:rsidTr="00276BAE">
        <w:tc>
          <w:tcPr>
            <w:tcW w:w="567" w:type="dxa"/>
          </w:tcPr>
          <w:p w14:paraId="57790B4C" w14:textId="77777777" w:rsidR="00B822FB" w:rsidRPr="00D1104C" w:rsidRDefault="00B822FB" w:rsidP="00B822FB">
            <w:pPr>
              <w:ind w:left="34" w:right="-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713" w:type="dxa"/>
          </w:tcPr>
          <w:p w14:paraId="59B33BFF" w14:textId="4D6A3B0F" w:rsidR="00B822FB" w:rsidRPr="00D1104C" w:rsidRDefault="00B822FB" w:rsidP="00B822FB">
            <w:pPr>
              <w:jc w:val="both"/>
              <w:rPr>
                <w:sz w:val="24"/>
                <w:szCs w:val="24"/>
              </w:rPr>
            </w:pPr>
            <w:r w:rsidRPr="00D1104C">
              <w:rPr>
                <w:sz w:val="24"/>
                <w:szCs w:val="24"/>
              </w:rPr>
              <w:t>Vyriausiasis inspektorius</w:t>
            </w:r>
          </w:p>
        </w:tc>
        <w:tc>
          <w:tcPr>
            <w:tcW w:w="1310" w:type="dxa"/>
          </w:tcPr>
          <w:p w14:paraId="4C119A3A" w14:textId="2B9248E1" w:rsidR="00B822FB" w:rsidRPr="00D45D86" w:rsidRDefault="00B822FB" w:rsidP="00B8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20458">
              <w:rPr>
                <w:sz w:val="24"/>
                <w:szCs w:val="24"/>
              </w:rPr>
              <w:t>8</w:t>
            </w:r>
          </w:p>
        </w:tc>
        <w:tc>
          <w:tcPr>
            <w:tcW w:w="1394" w:type="dxa"/>
          </w:tcPr>
          <w:p w14:paraId="5A566ED2" w14:textId="5F761A75" w:rsidR="00B822FB" w:rsidRPr="00D1104C" w:rsidRDefault="00B822FB" w:rsidP="00B8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2 666</w:t>
            </w:r>
          </w:p>
        </w:tc>
        <w:tc>
          <w:tcPr>
            <w:tcW w:w="1396" w:type="dxa"/>
          </w:tcPr>
          <w:p w14:paraId="40E660A1" w14:textId="42936766" w:rsidR="00B822FB" w:rsidRPr="00D45D86" w:rsidRDefault="0031275E" w:rsidP="00B8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27C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848</w:t>
            </w:r>
          </w:p>
        </w:tc>
      </w:tr>
      <w:tr w:rsidR="00B822FB" w:rsidRPr="00D1104C" w14:paraId="779C28F7" w14:textId="77777777" w:rsidTr="00276BAE">
        <w:tc>
          <w:tcPr>
            <w:tcW w:w="567" w:type="dxa"/>
          </w:tcPr>
          <w:p w14:paraId="1F73CE08" w14:textId="77777777" w:rsidR="00B822FB" w:rsidRPr="00D1104C" w:rsidRDefault="00B822FB" w:rsidP="00B822FB">
            <w:pPr>
              <w:ind w:left="34" w:right="-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1104C">
              <w:rPr>
                <w:sz w:val="24"/>
                <w:szCs w:val="24"/>
              </w:rPr>
              <w:t>.</w:t>
            </w:r>
          </w:p>
        </w:tc>
        <w:tc>
          <w:tcPr>
            <w:tcW w:w="4713" w:type="dxa"/>
          </w:tcPr>
          <w:p w14:paraId="38B3DE8D" w14:textId="6B43ADE5" w:rsidR="00B822FB" w:rsidRPr="00D1104C" w:rsidRDefault="00B822FB" w:rsidP="00B822FB">
            <w:pPr>
              <w:jc w:val="both"/>
              <w:rPr>
                <w:sz w:val="24"/>
                <w:szCs w:val="24"/>
              </w:rPr>
            </w:pPr>
            <w:r w:rsidRPr="00D1104C">
              <w:rPr>
                <w:sz w:val="24"/>
                <w:szCs w:val="24"/>
              </w:rPr>
              <w:t xml:space="preserve">Vyriausiasis </w:t>
            </w:r>
            <w:r>
              <w:rPr>
                <w:sz w:val="24"/>
                <w:szCs w:val="24"/>
              </w:rPr>
              <w:t>specialistas</w:t>
            </w:r>
          </w:p>
        </w:tc>
        <w:tc>
          <w:tcPr>
            <w:tcW w:w="1310" w:type="dxa"/>
          </w:tcPr>
          <w:p w14:paraId="676D924C" w14:textId="03285083" w:rsidR="00B822FB" w:rsidRPr="00D45D86" w:rsidRDefault="00B822FB" w:rsidP="00B8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94" w:type="dxa"/>
          </w:tcPr>
          <w:p w14:paraId="71926DF5" w14:textId="50E1E487" w:rsidR="00B822FB" w:rsidRDefault="00B822FB" w:rsidP="00B8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2 249</w:t>
            </w:r>
          </w:p>
        </w:tc>
        <w:tc>
          <w:tcPr>
            <w:tcW w:w="1396" w:type="dxa"/>
          </w:tcPr>
          <w:p w14:paraId="199155FA" w14:textId="2BF29098" w:rsidR="00B822FB" w:rsidRPr="00D45D86" w:rsidRDefault="0031275E" w:rsidP="00B8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27C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393</w:t>
            </w:r>
          </w:p>
        </w:tc>
      </w:tr>
      <w:tr w:rsidR="00B822FB" w:rsidRPr="00D1104C" w14:paraId="1407940B" w14:textId="77777777" w:rsidTr="00276BAE">
        <w:tc>
          <w:tcPr>
            <w:tcW w:w="567" w:type="dxa"/>
          </w:tcPr>
          <w:p w14:paraId="06BFB7AD" w14:textId="1E4C5BA5" w:rsidR="00B822FB" w:rsidRDefault="00B822FB" w:rsidP="00B822FB">
            <w:pPr>
              <w:ind w:left="34" w:right="-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713" w:type="dxa"/>
          </w:tcPr>
          <w:p w14:paraId="03F60DD7" w14:textId="3E996B34" w:rsidR="00B822FB" w:rsidRPr="00D1104C" w:rsidRDefault="00B822FB" w:rsidP="00B822FB">
            <w:pPr>
              <w:jc w:val="both"/>
              <w:rPr>
                <w:sz w:val="24"/>
                <w:szCs w:val="24"/>
              </w:rPr>
            </w:pPr>
            <w:r w:rsidRPr="00D1104C">
              <w:rPr>
                <w:sz w:val="24"/>
                <w:szCs w:val="24"/>
              </w:rPr>
              <w:t xml:space="preserve">Vyriausiasis </w:t>
            </w:r>
            <w:r>
              <w:rPr>
                <w:sz w:val="24"/>
                <w:szCs w:val="24"/>
              </w:rPr>
              <w:t>specialistas A2 lygis</w:t>
            </w:r>
          </w:p>
        </w:tc>
        <w:tc>
          <w:tcPr>
            <w:tcW w:w="1310" w:type="dxa"/>
          </w:tcPr>
          <w:p w14:paraId="117DA81B" w14:textId="3A7BA3DC" w:rsidR="00B822FB" w:rsidRPr="00D45D86" w:rsidRDefault="00B822FB" w:rsidP="00B822FB">
            <w:pPr>
              <w:jc w:val="center"/>
              <w:rPr>
                <w:sz w:val="24"/>
                <w:szCs w:val="24"/>
              </w:rPr>
            </w:pPr>
            <w:r w:rsidRPr="00D45D86">
              <w:rPr>
                <w:sz w:val="24"/>
                <w:szCs w:val="24"/>
              </w:rPr>
              <w:t>3</w:t>
            </w:r>
          </w:p>
        </w:tc>
        <w:tc>
          <w:tcPr>
            <w:tcW w:w="1394" w:type="dxa"/>
          </w:tcPr>
          <w:p w14:paraId="1CA6D3BA" w14:textId="0508E9B6" w:rsidR="00B822FB" w:rsidRDefault="00B822FB" w:rsidP="00B8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2 227</w:t>
            </w:r>
          </w:p>
        </w:tc>
        <w:tc>
          <w:tcPr>
            <w:tcW w:w="1396" w:type="dxa"/>
          </w:tcPr>
          <w:p w14:paraId="471537B9" w14:textId="13A1D736" w:rsidR="00B822FB" w:rsidRPr="00D45D86" w:rsidRDefault="00327C61" w:rsidP="00B8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2 192</w:t>
            </w:r>
          </w:p>
        </w:tc>
      </w:tr>
      <w:tr w:rsidR="00B822FB" w:rsidRPr="00D1104C" w14:paraId="5FA1A25A" w14:textId="77777777" w:rsidTr="00276BAE">
        <w:tc>
          <w:tcPr>
            <w:tcW w:w="567" w:type="dxa"/>
          </w:tcPr>
          <w:p w14:paraId="3CDC8112" w14:textId="156776A4" w:rsidR="00B822FB" w:rsidRPr="00D1104C" w:rsidRDefault="00B822FB" w:rsidP="00B822FB">
            <w:pPr>
              <w:ind w:left="34" w:right="-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1104C">
              <w:rPr>
                <w:sz w:val="24"/>
                <w:szCs w:val="24"/>
              </w:rPr>
              <w:t>.</w:t>
            </w:r>
          </w:p>
        </w:tc>
        <w:tc>
          <w:tcPr>
            <w:tcW w:w="4713" w:type="dxa"/>
          </w:tcPr>
          <w:p w14:paraId="72505465" w14:textId="41718EBC" w:rsidR="00B822FB" w:rsidRPr="00D1104C" w:rsidRDefault="00B822FB" w:rsidP="00B822FB">
            <w:pPr>
              <w:jc w:val="both"/>
              <w:rPr>
                <w:sz w:val="24"/>
                <w:szCs w:val="24"/>
              </w:rPr>
            </w:pPr>
            <w:r w:rsidRPr="00D1104C">
              <w:rPr>
                <w:sz w:val="24"/>
                <w:szCs w:val="24"/>
              </w:rPr>
              <w:t>Vyresnysis inspektorius</w:t>
            </w:r>
          </w:p>
        </w:tc>
        <w:tc>
          <w:tcPr>
            <w:tcW w:w="1310" w:type="dxa"/>
          </w:tcPr>
          <w:p w14:paraId="0EC2A420" w14:textId="3FF09FBA" w:rsidR="00B822FB" w:rsidRPr="00D45D86" w:rsidRDefault="00120458" w:rsidP="00B8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394" w:type="dxa"/>
          </w:tcPr>
          <w:p w14:paraId="5C1F15CC" w14:textId="41FA965A" w:rsidR="00B822FB" w:rsidRPr="00D1104C" w:rsidRDefault="00B822FB" w:rsidP="00B8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2 487</w:t>
            </w:r>
          </w:p>
        </w:tc>
        <w:tc>
          <w:tcPr>
            <w:tcW w:w="1396" w:type="dxa"/>
          </w:tcPr>
          <w:p w14:paraId="2F941976" w14:textId="42C9EABD" w:rsidR="00B822FB" w:rsidRPr="00D45D86" w:rsidRDefault="00327C61" w:rsidP="00B8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2 643</w:t>
            </w:r>
          </w:p>
        </w:tc>
      </w:tr>
      <w:tr w:rsidR="00B822FB" w:rsidRPr="00D1104C" w14:paraId="4CCE087F" w14:textId="77777777" w:rsidTr="00276BAE">
        <w:tc>
          <w:tcPr>
            <w:tcW w:w="567" w:type="dxa"/>
            <w:tcBorders>
              <w:bottom w:val="single" w:sz="4" w:space="0" w:color="auto"/>
            </w:tcBorders>
          </w:tcPr>
          <w:p w14:paraId="56DE3268" w14:textId="1B7EDC8E" w:rsidR="00B822FB" w:rsidRPr="00D1104C" w:rsidRDefault="00B822FB" w:rsidP="00B822FB">
            <w:pPr>
              <w:ind w:left="34" w:right="-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1104C">
              <w:rPr>
                <w:sz w:val="24"/>
                <w:szCs w:val="24"/>
              </w:rPr>
              <w:t>.</w:t>
            </w:r>
          </w:p>
        </w:tc>
        <w:tc>
          <w:tcPr>
            <w:tcW w:w="4713" w:type="dxa"/>
            <w:tcBorders>
              <w:bottom w:val="single" w:sz="4" w:space="0" w:color="auto"/>
            </w:tcBorders>
          </w:tcPr>
          <w:p w14:paraId="2540A636" w14:textId="3A68960D" w:rsidR="00B822FB" w:rsidRPr="00D1104C" w:rsidRDefault="00B822FB" w:rsidP="00B822FB">
            <w:pPr>
              <w:jc w:val="both"/>
              <w:rPr>
                <w:sz w:val="24"/>
                <w:szCs w:val="24"/>
              </w:rPr>
            </w:pPr>
            <w:r w:rsidRPr="00D1104C">
              <w:rPr>
                <w:sz w:val="24"/>
                <w:szCs w:val="24"/>
              </w:rPr>
              <w:t>Inspektorius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C3524B5" w14:textId="45AAB38C" w:rsidR="00B822FB" w:rsidRPr="00D1104C" w:rsidRDefault="00120458" w:rsidP="00B8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5DCE0B58" w14:textId="4566CD1E" w:rsidR="00B822FB" w:rsidRDefault="00B822FB" w:rsidP="00B8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2 112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14:paraId="449615C5" w14:textId="573F305F" w:rsidR="00B822FB" w:rsidRPr="00D1104C" w:rsidRDefault="00327C61" w:rsidP="00B82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2 219</w:t>
            </w:r>
          </w:p>
        </w:tc>
      </w:tr>
    </w:tbl>
    <w:p w14:paraId="1728D97D" w14:textId="77777777" w:rsidR="00012BCC" w:rsidRDefault="00012BCC" w:rsidP="0069476F">
      <w:pPr>
        <w:jc w:val="both"/>
        <w:rPr>
          <w:sz w:val="24"/>
          <w:szCs w:val="24"/>
        </w:rPr>
      </w:pPr>
    </w:p>
    <w:p w14:paraId="152C52BA" w14:textId="77777777" w:rsidR="008F6098" w:rsidRDefault="008F6098" w:rsidP="000715DC">
      <w:pPr>
        <w:jc w:val="both"/>
        <w:rPr>
          <w:sz w:val="24"/>
          <w:szCs w:val="24"/>
        </w:rPr>
      </w:pPr>
    </w:p>
    <w:p w14:paraId="606E5387" w14:textId="77777777" w:rsidR="008F6098" w:rsidRDefault="008F6098" w:rsidP="000715DC">
      <w:pPr>
        <w:jc w:val="both"/>
        <w:rPr>
          <w:sz w:val="24"/>
          <w:szCs w:val="24"/>
        </w:rPr>
      </w:pPr>
    </w:p>
    <w:p w14:paraId="7A32EF2E" w14:textId="22240059" w:rsidR="000715DC" w:rsidRDefault="00982F00" w:rsidP="000715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</w:t>
      </w:r>
      <w:r w:rsidR="000715DC">
        <w:rPr>
          <w:sz w:val="24"/>
          <w:szCs w:val="24"/>
        </w:rPr>
        <w:t>irektor</w:t>
      </w:r>
      <w:r w:rsidR="00EF38DC">
        <w:rPr>
          <w:sz w:val="24"/>
          <w:szCs w:val="24"/>
        </w:rPr>
        <w:t>ius</w:t>
      </w:r>
      <w:r w:rsidR="000715DC">
        <w:rPr>
          <w:sz w:val="24"/>
          <w:szCs w:val="24"/>
        </w:rPr>
        <w:tab/>
      </w:r>
      <w:r w:rsidR="000715DC">
        <w:rPr>
          <w:sz w:val="24"/>
          <w:szCs w:val="24"/>
        </w:rPr>
        <w:tab/>
      </w:r>
      <w:r w:rsidR="000715DC">
        <w:rPr>
          <w:sz w:val="24"/>
          <w:szCs w:val="24"/>
        </w:rPr>
        <w:tab/>
      </w:r>
      <w:r w:rsidR="000715DC">
        <w:rPr>
          <w:sz w:val="24"/>
          <w:szCs w:val="24"/>
        </w:rPr>
        <w:tab/>
      </w:r>
      <w:r w:rsidR="000715DC">
        <w:rPr>
          <w:sz w:val="24"/>
          <w:szCs w:val="24"/>
        </w:rPr>
        <w:tab/>
      </w:r>
      <w:r w:rsidR="000715DC">
        <w:rPr>
          <w:sz w:val="24"/>
          <w:szCs w:val="24"/>
        </w:rPr>
        <w:tab/>
      </w:r>
      <w:r w:rsidR="000715DC">
        <w:rPr>
          <w:sz w:val="24"/>
          <w:szCs w:val="24"/>
        </w:rPr>
        <w:tab/>
        <w:t xml:space="preserve">        </w:t>
      </w:r>
      <w:r w:rsidR="00997C2B">
        <w:rPr>
          <w:sz w:val="24"/>
          <w:szCs w:val="24"/>
        </w:rPr>
        <w:t xml:space="preserve"> </w:t>
      </w:r>
      <w:r w:rsidR="00EF38DC">
        <w:rPr>
          <w:sz w:val="24"/>
          <w:szCs w:val="24"/>
        </w:rPr>
        <w:t xml:space="preserve"> </w:t>
      </w:r>
      <w:r w:rsidR="00997C2B">
        <w:rPr>
          <w:sz w:val="24"/>
          <w:szCs w:val="24"/>
        </w:rPr>
        <w:t xml:space="preserve">     </w:t>
      </w:r>
      <w:r w:rsidR="000715D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</w:t>
      </w:r>
      <w:r w:rsidR="000715DC">
        <w:rPr>
          <w:sz w:val="24"/>
          <w:szCs w:val="24"/>
        </w:rPr>
        <w:t xml:space="preserve">    </w:t>
      </w:r>
      <w:r w:rsidR="00EF38DC">
        <w:rPr>
          <w:sz w:val="24"/>
          <w:szCs w:val="24"/>
        </w:rPr>
        <w:t>Kęstutis Lebeckis</w:t>
      </w:r>
    </w:p>
    <w:p w14:paraId="0F0EA316" w14:textId="77777777" w:rsidR="008720D7" w:rsidRDefault="00FF26D2" w:rsidP="0069476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5C340C">
        <w:rPr>
          <w:sz w:val="24"/>
          <w:szCs w:val="24"/>
        </w:rPr>
        <w:tab/>
      </w:r>
      <w:r w:rsidR="005C340C">
        <w:rPr>
          <w:sz w:val="24"/>
          <w:szCs w:val="24"/>
        </w:rPr>
        <w:tab/>
      </w:r>
      <w:r w:rsidR="005C340C">
        <w:rPr>
          <w:sz w:val="24"/>
          <w:szCs w:val="24"/>
        </w:rPr>
        <w:tab/>
      </w:r>
    </w:p>
    <w:p w14:paraId="3F9341B5" w14:textId="77777777" w:rsidR="00E5707E" w:rsidRDefault="00043E89" w:rsidP="0069476F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E3F9854" w14:textId="77777777" w:rsidR="00E37650" w:rsidRDefault="00441560" w:rsidP="0069476F">
      <w:pPr>
        <w:jc w:val="both"/>
      </w:pPr>
      <w:bookmarkStart w:id="0" w:name="_Hlk536084677"/>
      <w:r>
        <w:t xml:space="preserve">             </w:t>
      </w:r>
    </w:p>
    <w:p w14:paraId="3CEC4300" w14:textId="77777777" w:rsidR="00E37650" w:rsidRDefault="00E37650" w:rsidP="0069476F">
      <w:pPr>
        <w:jc w:val="both"/>
      </w:pPr>
    </w:p>
    <w:p w14:paraId="111E632C" w14:textId="68C3DC6D" w:rsidR="00836CF0" w:rsidRDefault="00441560" w:rsidP="0069476F">
      <w:pPr>
        <w:jc w:val="both"/>
      </w:pPr>
      <w:r>
        <w:t xml:space="preserve">                                     </w:t>
      </w:r>
    </w:p>
    <w:p w14:paraId="23BF82DE" w14:textId="61A4BF05" w:rsidR="00973A1F" w:rsidRDefault="00441560" w:rsidP="0069476F">
      <w:pPr>
        <w:jc w:val="both"/>
      </w:pPr>
      <w:r>
        <w:t xml:space="preserve">   </w:t>
      </w:r>
    </w:p>
    <w:p w14:paraId="6E01FFB6" w14:textId="4B76B30B" w:rsidR="00994BDD" w:rsidRDefault="00441560" w:rsidP="0069476F">
      <w:pPr>
        <w:jc w:val="both"/>
      </w:pPr>
      <w:r>
        <w:t xml:space="preserve">             </w:t>
      </w:r>
      <w:bookmarkEnd w:id="0"/>
    </w:p>
    <w:p w14:paraId="0D48FCA9" w14:textId="301FAA6D" w:rsidR="000B0E90" w:rsidRPr="0069476F" w:rsidRDefault="00994BDD" w:rsidP="0069476F">
      <w:pPr>
        <w:jc w:val="both"/>
        <w:rPr>
          <w:sz w:val="24"/>
          <w:szCs w:val="24"/>
        </w:rPr>
      </w:pPr>
      <w:r>
        <w:rPr>
          <w:sz w:val="24"/>
          <w:szCs w:val="24"/>
        </w:rPr>
        <w:t>L. Girkantien</w:t>
      </w:r>
      <w:r w:rsidR="00747F0A">
        <w:rPr>
          <w:sz w:val="24"/>
          <w:szCs w:val="24"/>
        </w:rPr>
        <w:t>ė,</w:t>
      </w:r>
      <w:r w:rsidR="0069476F" w:rsidRPr="0069476F">
        <w:rPr>
          <w:sz w:val="24"/>
          <w:szCs w:val="24"/>
        </w:rPr>
        <w:t xml:space="preserve"> </w:t>
      </w:r>
      <w:r w:rsidR="000F714D">
        <w:rPr>
          <w:sz w:val="24"/>
          <w:szCs w:val="24"/>
        </w:rPr>
        <w:t>+</w:t>
      </w:r>
      <w:r w:rsidR="00D91F82" w:rsidRPr="00D91F82">
        <w:rPr>
          <w:sz w:val="24"/>
          <w:szCs w:val="24"/>
        </w:rPr>
        <w:t>370 618 02603</w:t>
      </w:r>
      <w:r w:rsidR="0069476F" w:rsidRPr="0069476F">
        <w:rPr>
          <w:sz w:val="24"/>
          <w:szCs w:val="24"/>
        </w:rPr>
        <w:t>, el.</w:t>
      </w:r>
      <w:r w:rsidR="00475A1B">
        <w:rPr>
          <w:sz w:val="24"/>
          <w:szCs w:val="24"/>
        </w:rPr>
        <w:t xml:space="preserve"> </w:t>
      </w:r>
      <w:r w:rsidR="0069476F" w:rsidRPr="0069476F">
        <w:rPr>
          <w:sz w:val="24"/>
          <w:szCs w:val="24"/>
        </w:rPr>
        <w:t xml:space="preserve">p. </w:t>
      </w:r>
      <w:r>
        <w:rPr>
          <w:sz w:val="24"/>
          <w:szCs w:val="24"/>
        </w:rPr>
        <w:t>laima</w:t>
      </w:r>
      <w:r w:rsidR="00BF02EC">
        <w:rPr>
          <w:sz w:val="24"/>
          <w:szCs w:val="24"/>
        </w:rPr>
        <w:t>.</w:t>
      </w:r>
      <w:r>
        <w:rPr>
          <w:sz w:val="24"/>
          <w:szCs w:val="24"/>
        </w:rPr>
        <w:t>girkantiene</w:t>
      </w:r>
      <w:r w:rsidR="0069476F" w:rsidRPr="0069476F">
        <w:rPr>
          <w:sz w:val="24"/>
          <w:szCs w:val="24"/>
        </w:rPr>
        <w:t>@</w:t>
      </w:r>
      <w:r w:rsidR="000715DC">
        <w:rPr>
          <w:sz w:val="24"/>
          <w:szCs w:val="24"/>
        </w:rPr>
        <w:t>lrmuitine.lt</w:t>
      </w:r>
    </w:p>
    <w:sectPr w:rsidR="000B0E90" w:rsidRPr="0069476F" w:rsidSect="00997C2B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708" w:bottom="1134" w:left="1701" w:header="1134" w:footer="60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F46CE" w14:textId="77777777" w:rsidR="0031602E" w:rsidRDefault="0031602E">
      <w:r>
        <w:separator/>
      </w:r>
    </w:p>
  </w:endnote>
  <w:endnote w:type="continuationSeparator" w:id="0">
    <w:p w14:paraId="04A7C991" w14:textId="77777777" w:rsidR="0031602E" w:rsidRDefault="0031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10 Pitch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510E" w14:textId="77777777" w:rsidR="009A3A0D" w:rsidRDefault="009A3A0D" w:rsidP="00AF250C">
    <w:pPr>
      <w:tabs>
        <w:tab w:val="left" w:pos="9356"/>
      </w:tabs>
      <w:ind w:right="-1"/>
      <w:jc w:val="both"/>
    </w:pPr>
    <w:r>
      <w:t>___________________________________________________________________________________________</w:t>
    </w:r>
    <w:r w:rsidR="00AF250C">
      <w:t>_</w:t>
    </w:r>
    <w:r>
      <w:t>_</w:t>
    </w:r>
  </w:p>
  <w:p w14:paraId="7F26013E" w14:textId="77777777" w:rsidR="00245045" w:rsidRPr="00295CA5" w:rsidRDefault="00245045" w:rsidP="00245045">
    <w:pPr>
      <w:pStyle w:val="Footer"/>
      <w:jc w:val="both"/>
    </w:pPr>
    <w:r>
      <w:rPr>
        <w:sz w:val="18"/>
        <w:szCs w:val="18"/>
      </w:rPr>
      <w:t>B</w:t>
    </w:r>
    <w:r w:rsidRPr="009E4142">
      <w:rPr>
        <w:sz w:val="18"/>
        <w:szCs w:val="18"/>
      </w:rPr>
      <w:t xml:space="preserve">iudžetinė įstaiga, S. Nėries g. 4, LT-92228 </w:t>
    </w:r>
    <w:smartTag w:uri="urn:schemas-tilde-lv/tildestengine" w:element="firmas">
      <w:r w:rsidRPr="009E4142">
        <w:rPr>
          <w:sz w:val="18"/>
          <w:szCs w:val="18"/>
        </w:rPr>
        <w:t>Klaipėda</w:t>
      </w:r>
    </w:smartTag>
    <w:r w:rsidRPr="009E4142">
      <w:rPr>
        <w:sz w:val="18"/>
        <w:szCs w:val="18"/>
      </w:rPr>
      <w:t xml:space="preserve">, tel. </w:t>
    </w:r>
    <w:r>
      <w:rPr>
        <w:sz w:val="18"/>
        <w:szCs w:val="18"/>
      </w:rPr>
      <w:t xml:space="preserve">+370 </w:t>
    </w:r>
    <w:r w:rsidRPr="00E04D9F">
      <w:rPr>
        <w:sz w:val="18"/>
        <w:szCs w:val="18"/>
      </w:rPr>
      <w:t>46 390 108,</w:t>
    </w:r>
    <w:r w:rsidRPr="009E4142">
      <w:rPr>
        <w:sz w:val="18"/>
        <w:szCs w:val="18"/>
      </w:rPr>
      <w:t xml:space="preserve"> </w:t>
    </w:r>
    <w:r>
      <w:rPr>
        <w:sz w:val="18"/>
        <w:szCs w:val="18"/>
      </w:rPr>
      <w:t>informacija Mob. +370 687 47 887</w:t>
    </w:r>
    <w:r w:rsidRPr="009E4142">
      <w:rPr>
        <w:sz w:val="18"/>
        <w:szCs w:val="18"/>
      </w:rPr>
      <w:t xml:space="preserve">, </w:t>
    </w:r>
    <w:r>
      <w:rPr>
        <w:sz w:val="18"/>
        <w:szCs w:val="18"/>
      </w:rPr>
      <w:t xml:space="preserve">                                          </w:t>
    </w:r>
    <w:r w:rsidRPr="009E4142">
      <w:rPr>
        <w:sz w:val="18"/>
        <w:szCs w:val="18"/>
      </w:rPr>
      <w:t>el. p</w:t>
    </w:r>
    <w:r>
      <w:rPr>
        <w:sz w:val="18"/>
        <w:szCs w:val="18"/>
      </w:rPr>
      <w:t>.</w:t>
    </w:r>
    <w:r w:rsidRPr="009E4142">
      <w:rPr>
        <w:sz w:val="18"/>
        <w:szCs w:val="18"/>
      </w:rPr>
      <w:t xml:space="preserve"> </w:t>
    </w:r>
    <w:hyperlink r:id="rId1" w:history="1">
      <w:r w:rsidRPr="006F164C">
        <w:rPr>
          <w:rStyle w:val="Hyperlink"/>
          <w:sz w:val="18"/>
          <w:szCs w:val="18"/>
        </w:rPr>
        <w:t>klaipeda</w:t>
      </w:r>
      <w:r w:rsidRPr="006F164C">
        <w:rPr>
          <w:rStyle w:val="Hyperlink"/>
          <w:sz w:val="18"/>
          <w:szCs w:val="18"/>
          <w:lang w:val="en-US"/>
        </w:rPr>
        <w:t>@lrmuitine.lt</w:t>
      </w:r>
    </w:hyperlink>
    <w:r>
      <w:rPr>
        <w:sz w:val="18"/>
        <w:szCs w:val="18"/>
      </w:rPr>
      <w:t xml:space="preserve">, </w:t>
    </w:r>
    <w:r w:rsidRPr="004119DE">
      <w:rPr>
        <w:sz w:val="18"/>
        <w:szCs w:val="18"/>
      </w:rPr>
      <w:t xml:space="preserve">el. pristatymo dėžutės </w:t>
    </w:r>
    <w:r>
      <w:rPr>
        <w:sz w:val="18"/>
        <w:szCs w:val="18"/>
      </w:rPr>
      <w:t xml:space="preserve">adresas </w:t>
    </w:r>
    <w:r w:rsidRPr="009E4142">
      <w:rPr>
        <w:sz w:val="18"/>
        <w:szCs w:val="18"/>
      </w:rPr>
      <w:t>190735335</w:t>
    </w:r>
    <w:r>
      <w:rPr>
        <w:sz w:val="18"/>
        <w:szCs w:val="18"/>
      </w:rPr>
      <w:t xml:space="preserve">. </w:t>
    </w:r>
    <w:r w:rsidRPr="009E4142">
      <w:rPr>
        <w:sz w:val="18"/>
        <w:szCs w:val="18"/>
      </w:rPr>
      <w:t>Duomenys kaupiami ir saugomi Juridinių asmenų registre, kodas 190735335</w:t>
    </w:r>
  </w:p>
  <w:p w14:paraId="69445C1A" w14:textId="0787C890" w:rsidR="009A3A0D" w:rsidRPr="00295CA5" w:rsidRDefault="009A3A0D" w:rsidP="00245045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9AC29" w14:textId="77777777" w:rsidR="0031602E" w:rsidRDefault="0031602E">
      <w:r>
        <w:separator/>
      </w:r>
    </w:p>
  </w:footnote>
  <w:footnote w:type="continuationSeparator" w:id="0">
    <w:p w14:paraId="5CFF1E15" w14:textId="77777777" w:rsidR="0031602E" w:rsidRDefault="00316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B93F2" w14:textId="77777777" w:rsidR="009A3A0D" w:rsidRDefault="009A3A0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B7630A" w14:textId="77777777" w:rsidR="009A3A0D" w:rsidRDefault="009A3A0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7229C" w14:textId="77777777" w:rsidR="009A3A0D" w:rsidRDefault="009A3A0D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C338" w14:textId="4DFB6F46" w:rsidR="009A3A0D" w:rsidRDefault="00D01519" w:rsidP="00DE35D9">
    <w:pPr>
      <w:pStyle w:val="Header"/>
      <w:tabs>
        <w:tab w:val="clear" w:pos="4153"/>
        <w:tab w:val="center" w:pos="1985"/>
      </w:tabs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3974909" wp14:editId="3CB02EAD">
          <wp:simplePos x="0" y="0"/>
          <wp:positionH relativeFrom="column">
            <wp:posOffset>2628900</wp:posOffset>
          </wp:positionH>
          <wp:positionV relativeFrom="paragraph">
            <wp:posOffset>-31750</wp:posOffset>
          </wp:positionV>
          <wp:extent cx="622935" cy="571500"/>
          <wp:effectExtent l="0" t="0" r="0" b="0"/>
          <wp:wrapTopAndBottom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2BFBC9" w14:textId="77777777" w:rsidR="009A3A0D" w:rsidRDefault="009A3A0D">
    <w:pPr>
      <w:pStyle w:val="Header"/>
      <w:tabs>
        <w:tab w:val="clear" w:pos="4153"/>
        <w:tab w:val="center" w:pos="1985"/>
      </w:tabs>
      <w:jc w:val="center"/>
    </w:pPr>
  </w:p>
  <w:p w14:paraId="60670996" w14:textId="77777777" w:rsidR="009A3A0D" w:rsidRDefault="009A3A0D">
    <w:pPr>
      <w:pStyle w:val="Header"/>
      <w:tabs>
        <w:tab w:val="clear" w:pos="4153"/>
        <w:tab w:val="center" w:pos="1985"/>
      </w:tabs>
      <w:spacing w:before="120"/>
    </w:pPr>
  </w:p>
  <w:p w14:paraId="6BE7A8D7" w14:textId="2676E1EB" w:rsidR="009A3A0D" w:rsidRDefault="00D01519">
    <w:pPr>
      <w:pStyle w:val="Header"/>
      <w:jc w:val="center"/>
      <w:rPr>
        <w:b/>
        <w:sz w:val="24"/>
      </w:rPr>
    </w:pPr>
    <w:r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DD9D21B" wp14:editId="7E47E05A">
              <wp:simplePos x="0" y="0"/>
              <wp:positionH relativeFrom="column">
                <wp:posOffset>4229100</wp:posOffset>
              </wp:positionH>
              <wp:positionV relativeFrom="paragraph">
                <wp:posOffset>1011555</wp:posOffset>
              </wp:positionV>
              <wp:extent cx="467995" cy="358140"/>
              <wp:effectExtent l="0" t="0" r="0" b="0"/>
              <wp:wrapNone/>
              <wp:docPr id="13612514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0FF3" w14:textId="77777777" w:rsidR="009A3A0D" w:rsidRDefault="009A3A0D">
                          <w:pPr>
                            <w:pStyle w:val="BodyText"/>
                          </w:pPr>
                          <w:r>
                            <w:t>Nr.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9D2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3pt;margin-top:79.65pt;width:36.85pt;height:28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bTf34AEAAKADAAAOAAAAZHJzL2Uyb0RvYy54bWysU9tu2zAMfR+wfxD0vjjOkrYx4hRdiw4D ugvQ9QNkWbKF2aJGKbGzrx8lp2m2vg17ESSSPjznkN5cj33H9gq9AVvyfDbnTFkJtbFNyZ++37+7 4swHYWvRgVUlPyjPr7dv32wGV6gFtNDVChmBWF8MruRtCK7IMi9b1Qs/A6csJTVgLwI9sclqFAOh 9122mM8vsgGwdghSeU/RuynJtwlfayXDV629CqwrOXEL6cR0VvHMthtRNChca+SRhvgHFr0wlpqe oO5EEGyH5hVUbySCBx1mEvoMtDZSJQ2kJp//peaxFU4lLWSOdyeb/P+DlV/2j+4bsjB+gJEGmER4 9wDyh2cWblthG3WDCEOrRE2N82hZNjhfHD+NVvvCR5Bq+Aw1DVnsAiSgUWMfXSGdjNBpAIeT6WoM TFJweXG5Xq84k5R6v7rKl2komSieP3bow0cFPYuXkiPNNIGL/YMPkYwonktiLwv3puvSXDv7R4AK YySRj3wn5mGsRqqOIiqoDyQDYVoTWmu6tIC/OBtoRUruf+4EKs66T5asWOdLIstCeixXlwt64Hmm Os8IKwmq5IGz6Xobpj3cOTRNS50m8y3ckH3aJGkvrI68aQ2S4uPKxj07f6eqlx9r+xsAAP//AwBQ SwMEFAAGAAgAAAAhANJuSlzfAAAACwEAAA8AAABkcnMvZG93bnJldi54bWxMj8FOwzAQRO9I/IO1 SNyo3ZYkJMSpEIgriEIrcXPjbRIRr6PYbcLfs5zgOJrRzJtyM7tenHEMnScNy4UCgVR721Gj4eP9 +eYORIiGrOk9oYZvDLCpLi9KU1g/0Ruet7ERXEKhMBraGIdCylC36ExY+AGJvaMfnYksx0ba0Uxc 7nq5UiqVznTEC60Z8LHF+mt7chp2L8fP/a16bZ5cMkx+VpJcLrW+vpof7kFEnONfGH7xGR0qZjr4 E9kgeg1pmvKXyEaSr0FwIlvnGYiDhtUyyUBWpfz/ofoBAAD//wMAUEsBAi0AFAAGAAgAAAAhALaD OJL+AAAA4QEAABMAAAAAAAAAAAAAAAAAAAAAAFtDb250ZW50X1R5cGVzXS54bWxQSwECLQAUAAYA CAAAACEAOP0h/9YAAACUAQAACwAAAAAAAAAAAAAAAAAvAQAAX3JlbHMvLnJlbHNQSwECLQAUAAYA CAAAACEAdm039+ABAACgAwAADgAAAAAAAAAAAAAAAAAuAgAAZHJzL2Uyb0RvYy54bWxQSwECLQAU AAYACAAAACEA0m5KXN8AAAALAQAADwAAAAAAAAAAAAAAAAA6BAAAZHJzL2Rvd25yZXYueG1sUEsF BgAAAAAEAAQA8wAAAEYFAAAAAA== " filled="f" stroked="f">
              <v:textbox>
                <w:txbxContent>
                  <w:p w14:paraId="1DFA0FF3" w14:textId="77777777" w:rsidR="009A3A0D" w:rsidRDefault="009A3A0D">
                    <w:pPr>
                      <w:pStyle w:val="BodyText"/>
                    </w:pPr>
                    <w:r>
                      <w:t>Nr.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85E4EF7" wp14:editId="09590BF7">
              <wp:simplePos x="0" y="0"/>
              <wp:positionH relativeFrom="column">
                <wp:posOffset>3086100</wp:posOffset>
              </wp:positionH>
              <wp:positionV relativeFrom="paragraph">
                <wp:posOffset>1011555</wp:posOffset>
              </wp:positionV>
              <wp:extent cx="247015" cy="429260"/>
              <wp:effectExtent l="0" t="0" r="0" b="0"/>
              <wp:wrapNone/>
              <wp:docPr id="11808233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B6A09" w14:textId="77777777" w:rsidR="009A3A0D" w:rsidRDefault="009A3A0D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5E4EF7" id="Text Box 4" o:spid="_x0000_s1027" type="#_x0000_t202" style="position:absolute;left:0;text-align:left;margin-left:243pt;margin-top:79.65pt;width:19.45pt;height:3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DuWp4gEAAKcDAAAOAAAAZHJzL2Uyb0RvYy54bWysU9tu1DAQfUfiHyy/s7kobWm02aq0KkIq F6nwAY7jJBaJx4y9myxfz9hJtwu8IV4sz4xz5pwzk+3NPA7soNBpMBXPNilnykhotOkq/u3rw5u3 nDkvTCMGMKriR+X4ze71q+1kS5VDD0OjkBGIceVkK957b8skcbJXo3AbsMpQsQUchacQu6RBMRH6 OCR5ml4mE2BjEaRyjrL3S5HvIn7bKuk/t61Tng0VJ24+nhjPOpzJbivKDoXttVxpiH9gMQptqOkJ 6l54wfao/4IatURw0PqNhDGBttVSRQ2kJkv/UPPUC6uiFjLH2ZNN7v/Byk+HJ/sFmZ/fwUwDjCKc fQT53TEDd70wnbpFhKlXoqHGWbAsmawr10+D1a50AaSePkJDQxZ7DxFobnEMrpBORug0gOPJdDV7 JimZF1dpdsGZpFKRX+eXcSiJKJ8/tuj8ewUjC5eKI800govDo/OBjCifn4ReBh70MMS5Dua3BD0M mUg+8F2Y+7memW5WZUFLDc2R1CAs20LbTZce8CdnE21Kxd2PvUDF2fDBkCPXWVGE1YpBcXGVU4Dn lfq8IowkqIp7zpbrnV/WcW9Rdz11WmZg4JZcbHVU+MJqpU/bEIWvmxvW7TyOr17+r90vAAAA//8D AFBLAwQUAAYACAAAACEAOE8S0d8AAAALAQAADwAAAGRycy9kb3ducmV2LnhtbEyPwU7DMBBE70j8 g7VI3KhNSKImxKkQiCuIApV6c+NtEhGvo9htwt+znOA4mtHMm2qzuEGccQq9Jw23KwUCqfG2p1bD x/vzzRpEiIasGTyhhm8MsKkvLypTWj/TG563sRVcQqE0GroYx1LK0HToTFj5EYm9o5+ciSynVtrJ zFzuBpkolUtneuKFzoz42GHztT05DZ8vx/0uVa/tk8vG2S9Kkiuk1tdXy8M9iIhL/AvDLz6jQ81M B38iG8SgIV3n/CWykRV3IDiRJWkB4qAhSfICZF3J/x/qHwAAAP//AwBQSwECLQAUAAYACAAAACEA toM4kv4AAADhAQAAEwAAAAAAAAAAAAAAAAAAAAAAW0NvbnRlbnRfVHlwZXNdLnhtbFBLAQItABQA BgAIAAAAIQA4/SH/1gAAAJQBAAALAAAAAAAAAAAAAAAAAC8BAABfcmVscy8ucmVsc1BLAQItABQA BgAIAAAAIQC6DuWp4gEAAKcDAAAOAAAAAAAAAAAAAAAAAC4CAABkcnMvZTJvRG9jLnhtbFBLAQIt ABQABgAIAAAAIQA4TxLR3wAAAAsBAAAPAAAAAAAAAAAAAAAAADwEAABkcnMvZG93bnJldi54bWxQ SwUGAAAAAAQABADzAAAASAUAAAAA " filled="f" stroked="f">
              <v:textbox>
                <w:txbxContent>
                  <w:p w14:paraId="1E0B6A09" w14:textId="77777777" w:rsidR="009A3A0D" w:rsidRDefault="009A3A0D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Į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5084EFF" wp14:editId="67298EB1">
              <wp:simplePos x="0" y="0"/>
              <wp:positionH relativeFrom="column">
                <wp:posOffset>4229100</wp:posOffset>
              </wp:positionH>
              <wp:positionV relativeFrom="paragraph">
                <wp:posOffset>866775</wp:posOffset>
              </wp:positionV>
              <wp:extent cx="457200" cy="228600"/>
              <wp:effectExtent l="0" t="0" r="0" b="0"/>
              <wp:wrapNone/>
              <wp:docPr id="5981534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48ED40" w14:textId="77777777" w:rsidR="009A3A0D" w:rsidRDefault="009A3A0D">
                          <w:pPr>
                            <w:pStyle w:val="BodyText"/>
                          </w:pPr>
                          <w:r>
                            <w:t>Nr.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084EFF" id="Text Box 3" o:spid="_x0000_s1028" type="#_x0000_t202" style="position:absolute;left:0;text-align:left;margin-left:333pt;margin-top:68.25pt;width:36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hVXJ3wEAAKcDAAAOAAAAZHJzL2Uyb0RvYy54bWysU9tu2zAMfR+wfxD0vjgJsq4z4hRdiw4D ugvQ7QNkWYqF2aJGKrGzrx8lp2m2vRV9EShSPjznkF5fjX0n9gbJga/kYjaXwngNjfPbSv74fvfm UgqKyjeqA28qeTAkrzavX62HUJoltNA1BgWDeCqHUMk2xlAWBenW9IpmEIznogXsVeQrbosG1cDo fVcs5/OLYgBsAoI2RJy9nYpyk/GtNTp+tZZMFF0lmVvMJ+azTmexWatyiyq0Th9pqGew6JXz3PQE dauiEjt0/0H1TiMQ2DjT0BdgrdMma2A1i/k/ah5aFUzWwuZQONlELwerv+wfwjcUcfwAIw8wi6Bw D/onCQ83rfJbc40IQ2tUw40XybJiCFQeP01WU0kJpB4+Q8NDVrsIGWi02CdXWKdgdB7A4WS6GaPQ nFy9fceDlEJzabm8vOA4dVDl48cBKX400IsUVBJ5phlc7e8pTk8fn6ReHu5c1+W5dv6vBGOmTCaf +E7M41iPwjXcPPVNWmpoDqwGYdoW3m4OWsDfUgy8KZWkXzuFRoruk2dH3i9Wq7Ra+ZLVSIHnlfq8 orxmqEpGKabwJk7ruAvoti13mmbg4ZpdtC4rfGJ1pM/bkD06bm5at/N7fvX0f23+AAAA//8DAFBL AwQUAAYACAAAACEAjApNCN4AAAALAQAADwAAAGRycy9kb3ducmV2LnhtbEyPwU7DMBBE70j8g7VI 3KhNS9wS4lQIxBXUApV6c+NtEhGvo9htwt+znOC4M6PZN8V68p044xDbQAZuZwoEUhVcS7WBj/eX mxWImCw52wVCA98YYV1eXhQ2d2GkDZ63qRZcQjG3BpqU+lzKWDXobZyFHom9Yxi8TXwOtXSDHbnc d3KulJbetsQfGtvjU4PV1/bkDXy+Hve7O/VWP/usH8OkJPl7acz11fT4ACLhlP7C8IvP6FAy0yGc yEXRGdBa85bExkJnIDixXKxYObCynGcgy0L+31D+AAAA//8DAFBLAQItABQABgAIAAAAIQC2gziS /gAAAOEBAAATAAAAAAAAAAAAAAAAAAAAAABbQ29udGVudF9UeXBlc10ueG1sUEsBAi0AFAAGAAgA AAAhADj9If/WAAAAlAEAAAsAAAAAAAAAAAAAAAAALwEAAF9yZWxzLy5yZWxzUEsBAi0AFAAGAAgA AAAhACiFVcnfAQAApwMAAA4AAAAAAAAAAAAAAAAALgIAAGRycy9lMm9Eb2MueG1sUEsBAi0AFAAG AAgAAAAhAIwKTQjeAAAACwEAAA8AAAAAAAAAAAAAAAAAOQQAAGRycy9kb3ducmV2LnhtbFBLBQYA AAAABAAEAPMAAABEBQAAAAA= " filled="f" stroked="f">
              <v:textbox>
                <w:txbxContent>
                  <w:p w14:paraId="2448ED40" w14:textId="77777777" w:rsidR="009A3A0D" w:rsidRDefault="009A3A0D">
                    <w:pPr>
                      <w:pStyle w:val="BodyText"/>
                    </w:pPr>
                    <w:r>
                      <w:t>Nr.</w:t>
                    </w:r>
                  </w:p>
                </w:txbxContent>
              </v:textbox>
            </v:shape>
          </w:pict>
        </mc:Fallback>
      </mc:AlternateContent>
    </w:r>
    <w:r w:rsidR="009A3A0D">
      <w:rPr>
        <w:b/>
        <w:sz w:val="24"/>
      </w:rPr>
      <w:t>KLAIPĖDOS TERITORINĖ MUITINĖ</w: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ACB4A61" wp14:editId="3AE79499">
              <wp:simplePos x="0" y="0"/>
              <wp:positionH relativeFrom="column">
                <wp:posOffset>1663065</wp:posOffset>
              </wp:positionH>
              <wp:positionV relativeFrom="paragraph">
                <wp:posOffset>295275</wp:posOffset>
              </wp:positionV>
              <wp:extent cx="2834640" cy="274320"/>
              <wp:effectExtent l="0" t="0" r="0" b="0"/>
              <wp:wrapNone/>
              <wp:docPr id="136759484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D47F7" w14:textId="77777777" w:rsidR="009A3A0D" w:rsidRDefault="009A3A0D">
                          <w:pPr>
                            <w:rPr>
                              <w:vanish/>
                              <w:color w:val="FF0000"/>
                            </w:rPr>
                          </w:pPr>
                          <w:r>
                            <w:rPr>
                              <w:vanish/>
                              <w:color w:val="FF0000"/>
                            </w:rPr>
                            <w:t>Vieta skyriaus pavadinimui(pasirinkite Skyrius)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CB4A61" id="Text Box 10" o:spid="_x0000_s1029" type="#_x0000_t202" style="position:absolute;left:0;text-align:left;margin-left:130.95pt;margin-top:23.25pt;width:223.2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JUHm9wEAANEDAAAOAAAAZHJzL2Uyb0RvYy54bWysU8Fu2zAMvQ/YPwi6L06crO2MOEWXIsOA rhvQ7QNkWbaFyaJGKbGzrx8lp2nQ3YbpIIgi9cj3SK1vx96wg0KvwZZ8MZtzpqyEWtu25D++797d cOaDsLUwYFXJj8rz283bN+vBFSqHDkytkBGI9cXgSt6F4Ios87JTvfAzcMqSswHsRSAT26xGMRB6 b7J8Pr/KBsDaIUjlPd3eT06+SfhNo2T42jReBWZKTrWFtGPaq7hnm7UoWhSu0/JUhviHKnqhLSU9 Q92LINge9V9QvZYIHpowk9Bn0DRaqsSB2Czmr9g8dcKpxIXE8e4sk/9/sPLx8OS+IQvjRxipgYmE dw8gf3pmYdsJ26o7RBg6JWpKvIiSZYPzxelplNoXPoJUwxeoqcliHyABjQ32URXiyQidGnA8i67G wCRd5jfL1dWKXJJ8+fVqmaeuZKJ4fu3Qh08KehYPJUdqakIXhwcfYjWieA6JyTwYXe+0McnAttoa ZAdBA7BLKxF4FWZsDLYQn02I8SbRjMwmjmGsRqbrki8jRGRdQX0k3gjTXNE/oEMH+JuzgWaq5P7X XqDizHy2pN2HxSoSDclYvb8mpgwvPdWlR1hJUCUPnE3HbZgGd+9Qtx1lmrpl4Y70bnSS4qWqU/k0 N0mh04zHwby0U9TLT9z8AQAA//8DAFBLAwQUAAYACAAAACEAn6yTDd4AAAAJAQAADwAAAGRycy9k b3ducmV2LnhtbEyPy07DMBBF90j8gzVIbBB1Wtq8mkkFSCC2Lf0AJ54mUeNxFLtN+veYFSxH9+je M8VuNr240ug6ywjLRQSCuLa64wbh+P3xnIJwXrFWvWVCuJGDXXl/V6hc24n3dD34RoQSdrlCaL0f cild3ZJRbmEH4pCd7GiUD+fYSD2qKZSbXq6iKJZGdRwWWjXQe0v1+XAxCKev6WmTTdWnPyb7dfym uqSyN8THh/l1C8LT7P9g+NUP6lAGp8peWDvRI6ziZRZQhHW8ARGAJEpfQFQIaZaALAv5/4PyBwAA //8DAFBLAQItABQABgAIAAAAIQC2gziS/gAAAOEBAAATAAAAAAAAAAAAAAAAAAAAAABbQ29udGVu dF9UeXBlc10ueG1sUEsBAi0AFAAGAAgAAAAhADj9If/WAAAAlAEAAAsAAAAAAAAAAAAAAAAALwEA AF9yZWxzLy5yZWxzUEsBAi0AFAAGAAgAAAAhAMklQeb3AQAA0QMAAA4AAAAAAAAAAAAAAAAALgIA AGRycy9lMm9Eb2MueG1sUEsBAi0AFAAGAAgAAAAhAJ+skw3eAAAACQEAAA8AAAAAAAAAAAAAAAAA UQQAAGRycy9kb3ducmV2LnhtbFBLBQYAAAAABAAEAPMAAABcBQAAAAA= " o:allowincell="f" stroked="f">
              <v:textbox>
                <w:txbxContent>
                  <w:p w14:paraId="6E0D47F7" w14:textId="77777777" w:rsidR="009A3A0D" w:rsidRDefault="009A3A0D">
                    <w:pPr>
                      <w:rPr>
                        <w:vanish/>
                        <w:color w:val="FF0000"/>
                      </w:rPr>
                    </w:pPr>
                    <w:r>
                      <w:rPr>
                        <w:vanish/>
                        <w:color w:val="FF0000"/>
                      </w:rPr>
                      <w:t>Vieta skyriaus pavadinimui(pasirinkite Skyrius)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03F1387E" wp14:editId="22B0BCEE">
              <wp:simplePos x="0" y="0"/>
              <wp:positionH relativeFrom="column">
                <wp:posOffset>4316730</wp:posOffset>
              </wp:positionH>
              <wp:positionV relativeFrom="paragraph">
                <wp:posOffset>1440815</wp:posOffset>
              </wp:positionV>
              <wp:extent cx="914400" cy="342900"/>
              <wp:effectExtent l="0" t="0" r="0" b="0"/>
              <wp:wrapNone/>
              <wp:docPr id="25897529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83329" w14:textId="77777777" w:rsidR="009A3A0D" w:rsidRDefault="009A3A0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F1387E" id="Text Box 13" o:spid="_x0000_s1030" type="#_x0000_t202" style="position:absolute;left:0;text-align:left;margin-left:339.9pt;margin-top:113.45pt;width:1in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uxQ88wEAANADAAAOAAAAZHJzL2Uyb0RvYy54bWysU9tu2zAMfR+wfxD0vtjJskuNOEWXIsOA 7gJ0/QBZlm1hsqhRSuzs60fJbpptb8X8IJAidchzSG+ux96wo0KvwZZ8ucg5U1ZCrW1b8ofv+1fv OfNB2FoYsKrkJ+X59fbli83gCrWCDkytkBGI9cXgSt6F4Ios87JTvfALcMpSsAHsRSAX26xGMRB6 b7JVnr/NBsDaIUjlPd3eTkG+TfhNo2T42jReBWZKTr2FdGI6q3hm240oWhSu03JuQzyji15oS0XP ULciCHZA/Q9UryWChyYsJPQZNI2WKnEgNsv8Lzb3nXAqcSFxvDvL5P8frPxyvHffkIXxA4w0wETC uzuQPzyzsOuEbdUNIgydEjUVXkbJssH5Yn4apfaFjyDV8BlqGrI4BEhAY4N9VIV4MkKnAZzOoqsx MEmXV8v1OqeIpNDr9eqK7FhBFI+PHfrwUUHPolFypJkmcHG882FKfUyJtTwYXe+1McnBttoZZEdB 89+nb0b/I83YmGwhPpsQ401iGYlNFMNYjUzXJV9HiEi6gvpEtBGmtaLfgIwO8BdnA61Uyf3Pg0DF mflkSbrElHYwOes371bEGi8j1WVEWElQJQ+cTeYuTHt7cKjbjipNw7JwQ3I3Oknx1NXcPq1NEnNe 8biXl37KevoRt78BAAD//wMAUEsDBBQABgAIAAAAIQADzxOt3gAAAAsBAAAPAAAAZHJzL2Rvd25y ZXYueG1sTI/LTsMwEEX3SPyDNZXYIOoQIC/iVIAE6ralH+DE0yRqPI5it0n/nmEFy/vQnTPlZrGD uODke0cKHtcRCKTGmZ5aBYfvz4cMhA+ajB4coYIrethUtzelLoybaYeXfWgFj5AvtIIuhLGQ0jcd Wu3XbkTi7OgmqwPLqZVm0jOP20HGUZRIq3viC50e8aPD5rQ/WwXH7Xz/ks/1Vziku+fkXfdp7a5K 3a2Wt1cQAZfwV4ZffEaHiplqdybjxaAgSXNGDwriOMlBcCOLn9ip2cmiHGRVyv8/VD8AAAD//wMA UEsBAi0AFAAGAAgAAAAhALaDOJL+AAAA4QEAABMAAAAAAAAAAAAAAAAAAAAAAFtDb250ZW50X1R5 cGVzXS54bWxQSwECLQAUAAYACAAAACEAOP0h/9YAAACUAQAACwAAAAAAAAAAAAAAAAAvAQAAX3Jl bHMvLnJlbHNQSwECLQAUAAYACAAAACEAOrsUPPMBAADQAwAADgAAAAAAAAAAAAAAAAAuAgAAZHJz L2Uyb0RvYy54bWxQSwECLQAUAAYACAAAACEAA88Trd4AAAALAQAADwAAAAAAAAAAAAAAAABNBAAA ZHJzL2Rvd25yZXYueG1sUEsFBgAAAAAEAAQA8wAAAFgFAAAAAA== " o:allowincell="f" stroked="f">
              <v:textbox>
                <w:txbxContent>
                  <w:p w14:paraId="15583329" w14:textId="77777777" w:rsidR="009A3A0D" w:rsidRDefault="009A3A0D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810F7AA" wp14:editId="209541D3">
              <wp:simplePos x="0" y="0"/>
              <wp:positionH relativeFrom="column">
                <wp:posOffset>15240</wp:posOffset>
              </wp:positionH>
              <wp:positionV relativeFrom="paragraph">
                <wp:posOffset>1011555</wp:posOffset>
              </wp:positionV>
              <wp:extent cx="2103120" cy="274320"/>
              <wp:effectExtent l="0" t="0" r="0" b="0"/>
              <wp:wrapNone/>
              <wp:docPr id="10099697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12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F987C" w14:textId="77777777" w:rsidR="009A3A0D" w:rsidRDefault="009A3A0D">
                          <w:pPr>
                            <w:rPr>
                              <w:vanish/>
                              <w:color w:val="FF0000"/>
                            </w:rPr>
                          </w:pPr>
                          <w:r>
                            <w:rPr>
                              <w:vanish/>
                              <w:color w:val="FF0000"/>
                            </w:rPr>
                            <w:t xml:space="preserve">Vieta kam (ENTER nespausti!!!)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10F7AA" id="Text Box 9" o:spid="_x0000_s1031" type="#_x0000_t202" style="position:absolute;left:0;text-align:left;margin-left:1.2pt;margin-top:79.65pt;width:165.6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/iY39QEAANEDAAAOAAAAZHJzL2Uyb0RvYy54bWysU9tu2zAMfR+wfxD0vjhO03Uz4hRdigwD ugvQ7QNkWbaFyaJGKbGzrx8lu2m2vQ3zg0CK1CHPIb25HXvDjgq9BlvyfLHkTFkJtbZtyb993b96 w5kPwtbCgFUlPynPb7cvX2wGV6gVdGBqhYxArC8GV/IuBFdkmZed6oVfgFOWgg1gLwK52GY1ioHQ e5OtlsvX2QBYOwSpvKfb+ynItwm/aZQMn5vGq8BMyam3kE5MZxXPbLsRRYvCdVrObYh/6KIX2lLR M9S9CIIdUP8F1WuJ4KEJCwl9Bk2jpUociE2+/IPNYyecSlxIHO/OMvn/Bys/HR/dF2RhfAcjDTCR 8O4B5HfPLOw6YVt1hwhDp0RNhfMoWTY4X8xPo9S+8BGkGj5CTUMWhwAJaGywj6oQT0boNIDTWXQ1 BibpcpUvr/IVhSTFVjfrK7JjCVE8vXbow3sFPYtGyZGGmtDF8cGHKfUpJRbzYHS918YkB9tqZ5Ad BS3APn0z+m9pxsZkC/HZhBhvEs3IbOIYxmpkui75dYSIrCuoT8QbYdor+g/I6AB/cjbQTpXc/zgI VJyZD5a0e5uv13EJk7O+voms8TJSXUaElQRV8sDZZO7CtLgHh7rtqNI0LQt3pHejkxTPXc3t094k Mecdj4t56aes5z9x+wsAAP//AwBQSwMEFAAGAAgAAAAhAAmp3fHdAAAACQEAAA8AAABkcnMvZG93 bnJldi54bWxMj8FOg0AQhu8mvsNmTLwYuwiFWsrSqInGa2sfYGCnQMruEnZb6Ns7nuxx5vvzzzfF dja9uNDoO2cVvCwiEGRrpzvbKDj8fD6/gvABrcbeWVJwJQ/b8v6uwFy7ye7osg+N4BLrc1TQhjDk Uvq6JYN+4QayzI5uNBh4HBupR5y43PQyjqJMGuwsX2hxoI+W6tP+bBQcv6endD1VX+Gw2i2zd+xW lbsq9fgwv21ABJrDfxj+9FkdSnaq3NlqL3oF8ZKDvE7XCQjmSZJkICoGUZyCLAt5+0H5CwAA//8D AFBLAQItABQABgAIAAAAIQC2gziS/gAAAOEBAAATAAAAAAAAAAAAAAAAAAAAAABbQ29udGVudF9U eXBlc10ueG1sUEsBAi0AFAAGAAgAAAAhADj9If/WAAAAlAEAAAsAAAAAAAAAAAAAAAAALwEAAF9y ZWxzLy5yZWxzUEsBAi0AFAAGAAgAAAAhADD+Jjf1AQAA0QMAAA4AAAAAAAAAAAAAAAAALgIAAGRy cy9lMm9Eb2MueG1sUEsBAi0AFAAGAAgAAAAhAAmp3fHdAAAACQEAAA8AAAAAAAAAAAAAAAAATwQA AGRycy9kb3ducmV2LnhtbFBLBQYAAAAABAAEAPMAAABZBQAAAAA= " o:allowincell="f" stroked="f">
              <v:textbox>
                <w:txbxContent>
                  <w:p w14:paraId="2C0F987C" w14:textId="77777777" w:rsidR="009A3A0D" w:rsidRDefault="009A3A0D">
                    <w:pPr>
                      <w:rPr>
                        <w:vanish/>
                        <w:color w:val="FF0000"/>
                      </w:rPr>
                    </w:pPr>
                    <w:r>
                      <w:rPr>
                        <w:vanish/>
                        <w:color w:val="FF0000"/>
                      </w:rPr>
                      <w:t xml:space="preserve">Vieta kam (ENTER nespausti!!!)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6C9D"/>
    <w:multiLevelType w:val="multilevel"/>
    <w:tmpl w:val="3F5037B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AD288E"/>
    <w:multiLevelType w:val="hybridMultilevel"/>
    <w:tmpl w:val="C0DEAF52"/>
    <w:lvl w:ilvl="0" w:tplc="988A6020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46BAA58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3423CC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22A21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3A4EED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B0A79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D7A6E3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01617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CA805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71C3A15"/>
    <w:multiLevelType w:val="multilevel"/>
    <w:tmpl w:val="E3D27CA8"/>
    <w:lvl w:ilvl="0">
      <w:start w:val="2008"/>
      <w:numFmt w:val="decimal"/>
      <w:lvlText w:val="%1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4440"/>
        </w:tabs>
        <w:ind w:left="4440" w:hanging="1740"/>
      </w:pPr>
      <w:rPr>
        <w:rFonts w:hint="default"/>
      </w:rPr>
    </w:lvl>
    <w:lvl w:ilvl="2">
      <w:start w:val="20"/>
      <w:numFmt w:val="decimal"/>
      <w:lvlText w:val="%1-%2-%3"/>
      <w:lvlJc w:val="left"/>
      <w:pPr>
        <w:tabs>
          <w:tab w:val="num" w:pos="6844"/>
        </w:tabs>
        <w:ind w:left="6844" w:hanging="17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840"/>
        </w:tabs>
        <w:ind w:left="9840" w:hanging="17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540"/>
        </w:tabs>
        <w:ind w:left="12540" w:hanging="17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5240"/>
        </w:tabs>
        <w:ind w:left="15240" w:hanging="17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7940"/>
        </w:tabs>
        <w:ind w:left="17940" w:hanging="17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0640"/>
        </w:tabs>
        <w:ind w:left="20640" w:hanging="17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3400"/>
        </w:tabs>
        <w:ind w:left="23400" w:hanging="1800"/>
      </w:pPr>
      <w:rPr>
        <w:rFonts w:hint="default"/>
      </w:rPr>
    </w:lvl>
  </w:abstractNum>
  <w:abstractNum w:abstractNumId="3" w15:restartNumberingAfterBreak="0">
    <w:nsid w:val="1ABE19B7"/>
    <w:multiLevelType w:val="hybridMultilevel"/>
    <w:tmpl w:val="485A2A2E"/>
    <w:lvl w:ilvl="0" w:tplc="8536DDD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1B7810F8"/>
    <w:multiLevelType w:val="hybridMultilevel"/>
    <w:tmpl w:val="7D661F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366BD"/>
    <w:multiLevelType w:val="multilevel"/>
    <w:tmpl w:val="E3D27CA8"/>
    <w:lvl w:ilvl="0">
      <w:start w:val="2008"/>
      <w:numFmt w:val="decimal"/>
      <w:lvlText w:val="%1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4440"/>
        </w:tabs>
        <w:ind w:left="4440" w:hanging="1740"/>
      </w:pPr>
      <w:rPr>
        <w:rFonts w:hint="default"/>
      </w:rPr>
    </w:lvl>
    <w:lvl w:ilvl="2">
      <w:start w:val="20"/>
      <w:numFmt w:val="decimal"/>
      <w:lvlText w:val="%1-%2-%3"/>
      <w:lvlJc w:val="left"/>
      <w:pPr>
        <w:tabs>
          <w:tab w:val="num" w:pos="7140"/>
        </w:tabs>
        <w:ind w:left="7140" w:hanging="17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840"/>
        </w:tabs>
        <w:ind w:left="9840" w:hanging="17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540"/>
        </w:tabs>
        <w:ind w:left="12540" w:hanging="17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5240"/>
        </w:tabs>
        <w:ind w:left="15240" w:hanging="17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7940"/>
        </w:tabs>
        <w:ind w:left="17940" w:hanging="17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0640"/>
        </w:tabs>
        <w:ind w:left="20640" w:hanging="17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3400"/>
        </w:tabs>
        <w:ind w:left="23400" w:hanging="1800"/>
      </w:pPr>
      <w:rPr>
        <w:rFonts w:hint="default"/>
      </w:rPr>
    </w:lvl>
  </w:abstractNum>
  <w:abstractNum w:abstractNumId="6" w15:restartNumberingAfterBreak="0">
    <w:nsid w:val="228179E9"/>
    <w:multiLevelType w:val="hybridMultilevel"/>
    <w:tmpl w:val="5D027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875B4"/>
    <w:multiLevelType w:val="hybridMultilevel"/>
    <w:tmpl w:val="90BCF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10 Pitch" w:hAnsi="Courier 10 Pitc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10 Pitch" w:hAnsi="Courier 10 Pitc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10 Pitch" w:hAnsi="Courier 10 Pitc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30C74"/>
    <w:multiLevelType w:val="hybridMultilevel"/>
    <w:tmpl w:val="F432D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10 Pitch" w:hAnsi="Courier 10 Pitc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10 Pitch" w:hAnsi="Courier 10 Pitc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10 Pitch" w:hAnsi="Courier 10 Pitc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7689E"/>
    <w:multiLevelType w:val="hybridMultilevel"/>
    <w:tmpl w:val="962809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3A6339"/>
    <w:multiLevelType w:val="multilevel"/>
    <w:tmpl w:val="FB6E3F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 w15:restartNumberingAfterBreak="0">
    <w:nsid w:val="5B545DF1"/>
    <w:multiLevelType w:val="hybridMultilevel"/>
    <w:tmpl w:val="FF341F6C"/>
    <w:lvl w:ilvl="0" w:tplc="3EE2E9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AA1487"/>
    <w:multiLevelType w:val="multilevel"/>
    <w:tmpl w:val="4B50A9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5FE9435B"/>
    <w:multiLevelType w:val="hybridMultilevel"/>
    <w:tmpl w:val="A7BA30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5486D"/>
    <w:multiLevelType w:val="hybridMultilevel"/>
    <w:tmpl w:val="E9A64994"/>
    <w:lvl w:ilvl="0" w:tplc="FAEE1116">
      <w:start w:val="12"/>
      <w:numFmt w:val="bullet"/>
      <w:lvlText w:val="-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72140885">
    <w:abstractNumId w:val="1"/>
  </w:num>
  <w:num w:numId="2" w16cid:durableId="1220245252">
    <w:abstractNumId w:val="0"/>
  </w:num>
  <w:num w:numId="3" w16cid:durableId="297302920">
    <w:abstractNumId w:val="3"/>
  </w:num>
  <w:num w:numId="4" w16cid:durableId="1427580490">
    <w:abstractNumId w:val="8"/>
  </w:num>
  <w:num w:numId="5" w16cid:durableId="540214379">
    <w:abstractNumId w:val="7"/>
  </w:num>
  <w:num w:numId="6" w16cid:durableId="1204901902">
    <w:abstractNumId w:val="6"/>
  </w:num>
  <w:num w:numId="7" w16cid:durableId="2115860107">
    <w:abstractNumId w:val="9"/>
  </w:num>
  <w:num w:numId="8" w16cid:durableId="1961646747">
    <w:abstractNumId w:val="12"/>
  </w:num>
  <w:num w:numId="9" w16cid:durableId="987049043">
    <w:abstractNumId w:val="10"/>
  </w:num>
  <w:num w:numId="10" w16cid:durableId="1561749133">
    <w:abstractNumId w:val="14"/>
  </w:num>
  <w:num w:numId="11" w16cid:durableId="1764955510">
    <w:abstractNumId w:val="13"/>
  </w:num>
  <w:num w:numId="12" w16cid:durableId="1762682956">
    <w:abstractNumId w:val="2"/>
  </w:num>
  <w:num w:numId="13" w16cid:durableId="1190945670">
    <w:abstractNumId w:val="5"/>
  </w:num>
  <w:num w:numId="14" w16cid:durableId="2127961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64969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3F"/>
    <w:rsid w:val="00000E98"/>
    <w:rsid w:val="0000210A"/>
    <w:rsid w:val="000032A3"/>
    <w:rsid w:val="00006C3A"/>
    <w:rsid w:val="00012633"/>
    <w:rsid w:val="00012BCC"/>
    <w:rsid w:val="00021B05"/>
    <w:rsid w:val="00022122"/>
    <w:rsid w:val="00022F3B"/>
    <w:rsid w:val="000263A1"/>
    <w:rsid w:val="000332A1"/>
    <w:rsid w:val="000338F5"/>
    <w:rsid w:val="00041687"/>
    <w:rsid w:val="00043E89"/>
    <w:rsid w:val="00045A21"/>
    <w:rsid w:val="00057BAA"/>
    <w:rsid w:val="00063E5F"/>
    <w:rsid w:val="00065CC1"/>
    <w:rsid w:val="00066148"/>
    <w:rsid w:val="00067DC3"/>
    <w:rsid w:val="000715DC"/>
    <w:rsid w:val="00072224"/>
    <w:rsid w:val="00072EBF"/>
    <w:rsid w:val="00073242"/>
    <w:rsid w:val="00073A43"/>
    <w:rsid w:val="000805B6"/>
    <w:rsid w:val="00082485"/>
    <w:rsid w:val="00087C1B"/>
    <w:rsid w:val="0009174D"/>
    <w:rsid w:val="000931AE"/>
    <w:rsid w:val="000A7C84"/>
    <w:rsid w:val="000B0E90"/>
    <w:rsid w:val="000B7CAB"/>
    <w:rsid w:val="000C1F43"/>
    <w:rsid w:val="000C32C3"/>
    <w:rsid w:val="000C36AA"/>
    <w:rsid w:val="000C5D5A"/>
    <w:rsid w:val="000D370C"/>
    <w:rsid w:val="000E5064"/>
    <w:rsid w:val="000E56A8"/>
    <w:rsid w:val="000E6BC4"/>
    <w:rsid w:val="000F2A10"/>
    <w:rsid w:val="000F2A69"/>
    <w:rsid w:val="000F4DDA"/>
    <w:rsid w:val="000F714D"/>
    <w:rsid w:val="0011121A"/>
    <w:rsid w:val="00114183"/>
    <w:rsid w:val="0011518C"/>
    <w:rsid w:val="00116329"/>
    <w:rsid w:val="00117540"/>
    <w:rsid w:val="00120458"/>
    <w:rsid w:val="00123652"/>
    <w:rsid w:val="0013142B"/>
    <w:rsid w:val="00134577"/>
    <w:rsid w:val="00135909"/>
    <w:rsid w:val="0014570F"/>
    <w:rsid w:val="00154008"/>
    <w:rsid w:val="001552C1"/>
    <w:rsid w:val="001614E1"/>
    <w:rsid w:val="0016665C"/>
    <w:rsid w:val="0017186F"/>
    <w:rsid w:val="00172C0D"/>
    <w:rsid w:val="0017337B"/>
    <w:rsid w:val="00173D12"/>
    <w:rsid w:val="00175E43"/>
    <w:rsid w:val="00177711"/>
    <w:rsid w:val="00190210"/>
    <w:rsid w:val="00195F13"/>
    <w:rsid w:val="00196411"/>
    <w:rsid w:val="001A1A80"/>
    <w:rsid w:val="001A4A95"/>
    <w:rsid w:val="001A640E"/>
    <w:rsid w:val="001B4D56"/>
    <w:rsid w:val="001C07B0"/>
    <w:rsid w:val="001C09DF"/>
    <w:rsid w:val="001C0D4C"/>
    <w:rsid w:val="001C17C5"/>
    <w:rsid w:val="001C52A7"/>
    <w:rsid w:val="001C5E60"/>
    <w:rsid w:val="001C5E9C"/>
    <w:rsid w:val="001D094F"/>
    <w:rsid w:val="001D1623"/>
    <w:rsid w:val="001D2EA1"/>
    <w:rsid w:val="001D37EA"/>
    <w:rsid w:val="001D6AFA"/>
    <w:rsid w:val="001E0677"/>
    <w:rsid w:val="001E468B"/>
    <w:rsid w:val="001F4BAB"/>
    <w:rsid w:val="001F58B8"/>
    <w:rsid w:val="00200993"/>
    <w:rsid w:val="002016FA"/>
    <w:rsid w:val="00204141"/>
    <w:rsid w:val="00204F63"/>
    <w:rsid w:val="002067D2"/>
    <w:rsid w:val="0020684F"/>
    <w:rsid w:val="00207A21"/>
    <w:rsid w:val="00215343"/>
    <w:rsid w:val="0021779A"/>
    <w:rsid w:val="0022133B"/>
    <w:rsid w:val="002227AA"/>
    <w:rsid w:val="00224580"/>
    <w:rsid w:val="00225F89"/>
    <w:rsid w:val="002269CA"/>
    <w:rsid w:val="002325DB"/>
    <w:rsid w:val="0023500B"/>
    <w:rsid w:val="002360C6"/>
    <w:rsid w:val="00243F34"/>
    <w:rsid w:val="00244F62"/>
    <w:rsid w:val="00245045"/>
    <w:rsid w:val="002511BB"/>
    <w:rsid w:val="002515D7"/>
    <w:rsid w:val="002546D6"/>
    <w:rsid w:val="00256853"/>
    <w:rsid w:val="002614B8"/>
    <w:rsid w:val="00265401"/>
    <w:rsid w:val="002674CB"/>
    <w:rsid w:val="00270309"/>
    <w:rsid w:val="00271DAA"/>
    <w:rsid w:val="0027611F"/>
    <w:rsid w:val="00276BAE"/>
    <w:rsid w:val="002776B3"/>
    <w:rsid w:val="00277828"/>
    <w:rsid w:val="002801D1"/>
    <w:rsid w:val="00281753"/>
    <w:rsid w:val="00281FE8"/>
    <w:rsid w:val="00284410"/>
    <w:rsid w:val="002854C5"/>
    <w:rsid w:val="0028627F"/>
    <w:rsid w:val="002937E8"/>
    <w:rsid w:val="00294E21"/>
    <w:rsid w:val="00295CA5"/>
    <w:rsid w:val="002A187B"/>
    <w:rsid w:val="002A361C"/>
    <w:rsid w:val="002A3A67"/>
    <w:rsid w:val="002A3B90"/>
    <w:rsid w:val="002B3034"/>
    <w:rsid w:val="002B4046"/>
    <w:rsid w:val="002B42EB"/>
    <w:rsid w:val="002C020E"/>
    <w:rsid w:val="002C1B89"/>
    <w:rsid w:val="002C652B"/>
    <w:rsid w:val="002D0382"/>
    <w:rsid w:val="002E19D4"/>
    <w:rsid w:val="002F13C4"/>
    <w:rsid w:val="003079CF"/>
    <w:rsid w:val="00312361"/>
    <w:rsid w:val="0031275E"/>
    <w:rsid w:val="00313678"/>
    <w:rsid w:val="0031602E"/>
    <w:rsid w:val="00317F10"/>
    <w:rsid w:val="003208BD"/>
    <w:rsid w:val="003238A2"/>
    <w:rsid w:val="00327C61"/>
    <w:rsid w:val="00332F7A"/>
    <w:rsid w:val="00333771"/>
    <w:rsid w:val="0033392A"/>
    <w:rsid w:val="003340B1"/>
    <w:rsid w:val="00336474"/>
    <w:rsid w:val="00337A85"/>
    <w:rsid w:val="0034019A"/>
    <w:rsid w:val="0034220F"/>
    <w:rsid w:val="00344B41"/>
    <w:rsid w:val="003461AA"/>
    <w:rsid w:val="003541B2"/>
    <w:rsid w:val="003554B5"/>
    <w:rsid w:val="00361B24"/>
    <w:rsid w:val="00361BC6"/>
    <w:rsid w:val="003629B7"/>
    <w:rsid w:val="003725E7"/>
    <w:rsid w:val="00373D4B"/>
    <w:rsid w:val="003802E6"/>
    <w:rsid w:val="003870C9"/>
    <w:rsid w:val="00396569"/>
    <w:rsid w:val="00397819"/>
    <w:rsid w:val="003A79AD"/>
    <w:rsid w:val="003D187C"/>
    <w:rsid w:val="003D29B1"/>
    <w:rsid w:val="003D30F9"/>
    <w:rsid w:val="003D5845"/>
    <w:rsid w:val="003D5E17"/>
    <w:rsid w:val="003D5E8E"/>
    <w:rsid w:val="003D6191"/>
    <w:rsid w:val="003E624C"/>
    <w:rsid w:val="003F50E7"/>
    <w:rsid w:val="003F7692"/>
    <w:rsid w:val="00401D01"/>
    <w:rsid w:val="0040493E"/>
    <w:rsid w:val="00406293"/>
    <w:rsid w:val="00407B47"/>
    <w:rsid w:val="00413B24"/>
    <w:rsid w:val="004149BC"/>
    <w:rsid w:val="00414E55"/>
    <w:rsid w:val="00423FA5"/>
    <w:rsid w:val="00424243"/>
    <w:rsid w:val="00424D17"/>
    <w:rsid w:val="0042742E"/>
    <w:rsid w:val="00432FA3"/>
    <w:rsid w:val="004336EC"/>
    <w:rsid w:val="00434C82"/>
    <w:rsid w:val="004353A8"/>
    <w:rsid w:val="004408D8"/>
    <w:rsid w:val="00440C46"/>
    <w:rsid w:val="00441560"/>
    <w:rsid w:val="00442265"/>
    <w:rsid w:val="00442757"/>
    <w:rsid w:val="004429B0"/>
    <w:rsid w:val="00446B29"/>
    <w:rsid w:val="00451713"/>
    <w:rsid w:val="00454159"/>
    <w:rsid w:val="004543F4"/>
    <w:rsid w:val="004545BF"/>
    <w:rsid w:val="00455B07"/>
    <w:rsid w:val="00456115"/>
    <w:rsid w:val="0046249E"/>
    <w:rsid w:val="00473ABA"/>
    <w:rsid w:val="00474383"/>
    <w:rsid w:val="00475A1B"/>
    <w:rsid w:val="004766AA"/>
    <w:rsid w:val="00477202"/>
    <w:rsid w:val="00482CF7"/>
    <w:rsid w:val="00487C4C"/>
    <w:rsid w:val="004963E8"/>
    <w:rsid w:val="004A254A"/>
    <w:rsid w:val="004B20B2"/>
    <w:rsid w:val="004B52B1"/>
    <w:rsid w:val="004B7044"/>
    <w:rsid w:val="004C2742"/>
    <w:rsid w:val="004D12F5"/>
    <w:rsid w:val="004D56C9"/>
    <w:rsid w:val="004D6BDE"/>
    <w:rsid w:val="004E053F"/>
    <w:rsid w:val="004E2345"/>
    <w:rsid w:val="004F2F03"/>
    <w:rsid w:val="004F4CC3"/>
    <w:rsid w:val="004F6B3E"/>
    <w:rsid w:val="004F750D"/>
    <w:rsid w:val="00500191"/>
    <w:rsid w:val="00500A07"/>
    <w:rsid w:val="00501015"/>
    <w:rsid w:val="00502CF5"/>
    <w:rsid w:val="00502E16"/>
    <w:rsid w:val="005109BF"/>
    <w:rsid w:val="00511CB3"/>
    <w:rsid w:val="0051718D"/>
    <w:rsid w:val="00523AC4"/>
    <w:rsid w:val="0052745F"/>
    <w:rsid w:val="00532F85"/>
    <w:rsid w:val="005341F7"/>
    <w:rsid w:val="0053555F"/>
    <w:rsid w:val="00535B29"/>
    <w:rsid w:val="005376EA"/>
    <w:rsid w:val="005416F8"/>
    <w:rsid w:val="00542BAC"/>
    <w:rsid w:val="00544018"/>
    <w:rsid w:val="00546359"/>
    <w:rsid w:val="00547ACF"/>
    <w:rsid w:val="005517D9"/>
    <w:rsid w:val="005541F0"/>
    <w:rsid w:val="005552EB"/>
    <w:rsid w:val="00556008"/>
    <w:rsid w:val="00563B0C"/>
    <w:rsid w:val="0058141F"/>
    <w:rsid w:val="00581DBE"/>
    <w:rsid w:val="00584DFE"/>
    <w:rsid w:val="00584F73"/>
    <w:rsid w:val="005860ED"/>
    <w:rsid w:val="00587950"/>
    <w:rsid w:val="00587AC3"/>
    <w:rsid w:val="00594F07"/>
    <w:rsid w:val="005974AA"/>
    <w:rsid w:val="005A0300"/>
    <w:rsid w:val="005A4AB1"/>
    <w:rsid w:val="005A4D0B"/>
    <w:rsid w:val="005A6965"/>
    <w:rsid w:val="005A6C98"/>
    <w:rsid w:val="005A78AC"/>
    <w:rsid w:val="005B03AD"/>
    <w:rsid w:val="005B08A9"/>
    <w:rsid w:val="005B7FD5"/>
    <w:rsid w:val="005C1793"/>
    <w:rsid w:val="005C20B6"/>
    <w:rsid w:val="005C2947"/>
    <w:rsid w:val="005C340C"/>
    <w:rsid w:val="005C7965"/>
    <w:rsid w:val="005D178A"/>
    <w:rsid w:val="005D52EA"/>
    <w:rsid w:val="005D5A08"/>
    <w:rsid w:val="005E0B90"/>
    <w:rsid w:val="005E224C"/>
    <w:rsid w:val="005E670F"/>
    <w:rsid w:val="005F202D"/>
    <w:rsid w:val="005F3668"/>
    <w:rsid w:val="005F3A4C"/>
    <w:rsid w:val="00600497"/>
    <w:rsid w:val="00600A84"/>
    <w:rsid w:val="00600F19"/>
    <w:rsid w:val="00601606"/>
    <w:rsid w:val="00602FD7"/>
    <w:rsid w:val="0061150F"/>
    <w:rsid w:val="00616BF4"/>
    <w:rsid w:val="00627243"/>
    <w:rsid w:val="0063792F"/>
    <w:rsid w:val="00644912"/>
    <w:rsid w:val="00647633"/>
    <w:rsid w:val="006478B6"/>
    <w:rsid w:val="0065275B"/>
    <w:rsid w:val="00653DF0"/>
    <w:rsid w:val="00657EBD"/>
    <w:rsid w:val="006650F3"/>
    <w:rsid w:val="00665C29"/>
    <w:rsid w:val="006763C5"/>
    <w:rsid w:val="006819EB"/>
    <w:rsid w:val="00685957"/>
    <w:rsid w:val="00687945"/>
    <w:rsid w:val="00692C94"/>
    <w:rsid w:val="0069476F"/>
    <w:rsid w:val="00697667"/>
    <w:rsid w:val="00697D5F"/>
    <w:rsid w:val="006A09FB"/>
    <w:rsid w:val="006A4B65"/>
    <w:rsid w:val="006B0E7C"/>
    <w:rsid w:val="006B3661"/>
    <w:rsid w:val="006B4E5B"/>
    <w:rsid w:val="006B5B43"/>
    <w:rsid w:val="006C2599"/>
    <w:rsid w:val="006C3544"/>
    <w:rsid w:val="006D5EA8"/>
    <w:rsid w:val="006D6BFF"/>
    <w:rsid w:val="006D7383"/>
    <w:rsid w:val="006E627A"/>
    <w:rsid w:val="006E6588"/>
    <w:rsid w:val="006E6C57"/>
    <w:rsid w:val="006F2BBC"/>
    <w:rsid w:val="006F5485"/>
    <w:rsid w:val="006F6BAE"/>
    <w:rsid w:val="006F7B6F"/>
    <w:rsid w:val="0070021D"/>
    <w:rsid w:val="0070565D"/>
    <w:rsid w:val="007116B4"/>
    <w:rsid w:val="00711793"/>
    <w:rsid w:val="0071350D"/>
    <w:rsid w:val="00733B8B"/>
    <w:rsid w:val="0073780E"/>
    <w:rsid w:val="007443C3"/>
    <w:rsid w:val="00747090"/>
    <w:rsid w:val="00747F0A"/>
    <w:rsid w:val="00764FA0"/>
    <w:rsid w:val="00765CF0"/>
    <w:rsid w:val="00765EA9"/>
    <w:rsid w:val="00770705"/>
    <w:rsid w:val="00770FD1"/>
    <w:rsid w:val="0077469E"/>
    <w:rsid w:val="00784ADA"/>
    <w:rsid w:val="0079187D"/>
    <w:rsid w:val="007A1117"/>
    <w:rsid w:val="007A41C3"/>
    <w:rsid w:val="007A59ED"/>
    <w:rsid w:val="007A7B4F"/>
    <w:rsid w:val="007B63AC"/>
    <w:rsid w:val="007C2B85"/>
    <w:rsid w:val="007D6016"/>
    <w:rsid w:val="007E605F"/>
    <w:rsid w:val="007F0435"/>
    <w:rsid w:val="007F060D"/>
    <w:rsid w:val="007F4FA3"/>
    <w:rsid w:val="007F65D4"/>
    <w:rsid w:val="007F6951"/>
    <w:rsid w:val="008021C8"/>
    <w:rsid w:val="00804801"/>
    <w:rsid w:val="0081281E"/>
    <w:rsid w:val="00812C52"/>
    <w:rsid w:val="008134EE"/>
    <w:rsid w:val="00813F44"/>
    <w:rsid w:val="00821292"/>
    <w:rsid w:val="008248EF"/>
    <w:rsid w:val="008301B0"/>
    <w:rsid w:val="00832313"/>
    <w:rsid w:val="00833F68"/>
    <w:rsid w:val="008347C1"/>
    <w:rsid w:val="00834F89"/>
    <w:rsid w:val="00836BDA"/>
    <w:rsid w:val="00836CF0"/>
    <w:rsid w:val="00850414"/>
    <w:rsid w:val="0085245E"/>
    <w:rsid w:val="008567FA"/>
    <w:rsid w:val="00861757"/>
    <w:rsid w:val="00866937"/>
    <w:rsid w:val="008720D7"/>
    <w:rsid w:val="0087359C"/>
    <w:rsid w:val="00874B61"/>
    <w:rsid w:val="00881464"/>
    <w:rsid w:val="00882A55"/>
    <w:rsid w:val="008A4165"/>
    <w:rsid w:val="008A6999"/>
    <w:rsid w:val="008B66F8"/>
    <w:rsid w:val="008C0BA6"/>
    <w:rsid w:val="008C38A6"/>
    <w:rsid w:val="008D16D0"/>
    <w:rsid w:val="008D4C91"/>
    <w:rsid w:val="008D5FBC"/>
    <w:rsid w:val="008D6410"/>
    <w:rsid w:val="008E00F7"/>
    <w:rsid w:val="008E282D"/>
    <w:rsid w:val="008E4CFA"/>
    <w:rsid w:val="008F4D31"/>
    <w:rsid w:val="008F6098"/>
    <w:rsid w:val="0090071E"/>
    <w:rsid w:val="009007FA"/>
    <w:rsid w:val="009008B6"/>
    <w:rsid w:val="00904CAB"/>
    <w:rsid w:val="0090626F"/>
    <w:rsid w:val="00911A1E"/>
    <w:rsid w:val="00913DB9"/>
    <w:rsid w:val="009213A9"/>
    <w:rsid w:val="00942436"/>
    <w:rsid w:val="00944E97"/>
    <w:rsid w:val="00946096"/>
    <w:rsid w:val="00950E23"/>
    <w:rsid w:val="00952D33"/>
    <w:rsid w:val="0095696B"/>
    <w:rsid w:val="009603C9"/>
    <w:rsid w:val="0096356A"/>
    <w:rsid w:val="00967FE2"/>
    <w:rsid w:val="00971A54"/>
    <w:rsid w:val="00973A1F"/>
    <w:rsid w:val="00982F00"/>
    <w:rsid w:val="00990E02"/>
    <w:rsid w:val="00993608"/>
    <w:rsid w:val="00994BDD"/>
    <w:rsid w:val="00997579"/>
    <w:rsid w:val="00997C2B"/>
    <w:rsid w:val="009A10CE"/>
    <w:rsid w:val="009A18EA"/>
    <w:rsid w:val="009A3A0D"/>
    <w:rsid w:val="009A5C9A"/>
    <w:rsid w:val="009A68B2"/>
    <w:rsid w:val="009B017B"/>
    <w:rsid w:val="009C1720"/>
    <w:rsid w:val="009D3D23"/>
    <w:rsid w:val="009D6A56"/>
    <w:rsid w:val="009E4142"/>
    <w:rsid w:val="009E756B"/>
    <w:rsid w:val="009F1534"/>
    <w:rsid w:val="009F4648"/>
    <w:rsid w:val="00A00D97"/>
    <w:rsid w:val="00A02569"/>
    <w:rsid w:val="00A0368A"/>
    <w:rsid w:val="00A069A9"/>
    <w:rsid w:val="00A10F3F"/>
    <w:rsid w:val="00A1308D"/>
    <w:rsid w:val="00A14438"/>
    <w:rsid w:val="00A15F44"/>
    <w:rsid w:val="00A32B5D"/>
    <w:rsid w:val="00A35B06"/>
    <w:rsid w:val="00A37DAE"/>
    <w:rsid w:val="00A42870"/>
    <w:rsid w:val="00A46707"/>
    <w:rsid w:val="00A500AE"/>
    <w:rsid w:val="00A54280"/>
    <w:rsid w:val="00A601CA"/>
    <w:rsid w:val="00A62FF4"/>
    <w:rsid w:val="00A71A82"/>
    <w:rsid w:val="00A760F4"/>
    <w:rsid w:val="00A820DA"/>
    <w:rsid w:val="00A84A90"/>
    <w:rsid w:val="00A87E0D"/>
    <w:rsid w:val="00A9237C"/>
    <w:rsid w:val="00AA36AA"/>
    <w:rsid w:val="00AB297A"/>
    <w:rsid w:val="00AB2A89"/>
    <w:rsid w:val="00AB3DAC"/>
    <w:rsid w:val="00AB3E80"/>
    <w:rsid w:val="00AB577C"/>
    <w:rsid w:val="00AB7199"/>
    <w:rsid w:val="00AB7636"/>
    <w:rsid w:val="00AC3F50"/>
    <w:rsid w:val="00AE5736"/>
    <w:rsid w:val="00AF250C"/>
    <w:rsid w:val="00B017A5"/>
    <w:rsid w:val="00B042E1"/>
    <w:rsid w:val="00B0599D"/>
    <w:rsid w:val="00B134DF"/>
    <w:rsid w:val="00B21841"/>
    <w:rsid w:val="00B2327D"/>
    <w:rsid w:val="00B257B2"/>
    <w:rsid w:val="00B27BAB"/>
    <w:rsid w:val="00B4448C"/>
    <w:rsid w:val="00B56560"/>
    <w:rsid w:val="00B57D90"/>
    <w:rsid w:val="00B60BDE"/>
    <w:rsid w:val="00B67895"/>
    <w:rsid w:val="00B7015C"/>
    <w:rsid w:val="00B7058B"/>
    <w:rsid w:val="00B72853"/>
    <w:rsid w:val="00B822FB"/>
    <w:rsid w:val="00B825C3"/>
    <w:rsid w:val="00B827FD"/>
    <w:rsid w:val="00B90220"/>
    <w:rsid w:val="00B93C4A"/>
    <w:rsid w:val="00B97668"/>
    <w:rsid w:val="00BA2A5A"/>
    <w:rsid w:val="00BA6527"/>
    <w:rsid w:val="00BB07F5"/>
    <w:rsid w:val="00BB25FE"/>
    <w:rsid w:val="00BB6E67"/>
    <w:rsid w:val="00BB7DDC"/>
    <w:rsid w:val="00BC0E94"/>
    <w:rsid w:val="00BD1D2F"/>
    <w:rsid w:val="00BE092B"/>
    <w:rsid w:val="00BE3852"/>
    <w:rsid w:val="00BF02EC"/>
    <w:rsid w:val="00BF09D6"/>
    <w:rsid w:val="00BF3522"/>
    <w:rsid w:val="00BF3934"/>
    <w:rsid w:val="00C0179E"/>
    <w:rsid w:val="00C029D0"/>
    <w:rsid w:val="00C10CA7"/>
    <w:rsid w:val="00C15B7C"/>
    <w:rsid w:val="00C17B5B"/>
    <w:rsid w:val="00C20BA1"/>
    <w:rsid w:val="00C2169F"/>
    <w:rsid w:val="00C2205D"/>
    <w:rsid w:val="00C24D0E"/>
    <w:rsid w:val="00C316E7"/>
    <w:rsid w:val="00C43B94"/>
    <w:rsid w:val="00C43D14"/>
    <w:rsid w:val="00C542AF"/>
    <w:rsid w:val="00C60FFB"/>
    <w:rsid w:val="00C63C52"/>
    <w:rsid w:val="00C64DC3"/>
    <w:rsid w:val="00C77ED8"/>
    <w:rsid w:val="00C918FB"/>
    <w:rsid w:val="00C928D4"/>
    <w:rsid w:val="00C9591F"/>
    <w:rsid w:val="00CA04DD"/>
    <w:rsid w:val="00CA2D68"/>
    <w:rsid w:val="00CA5A62"/>
    <w:rsid w:val="00CB45DE"/>
    <w:rsid w:val="00CB6201"/>
    <w:rsid w:val="00CC0AC4"/>
    <w:rsid w:val="00CC5793"/>
    <w:rsid w:val="00CD336E"/>
    <w:rsid w:val="00CD57BE"/>
    <w:rsid w:val="00CE0888"/>
    <w:rsid w:val="00CE2529"/>
    <w:rsid w:val="00CE3FD0"/>
    <w:rsid w:val="00D01519"/>
    <w:rsid w:val="00D0195B"/>
    <w:rsid w:val="00D01E5A"/>
    <w:rsid w:val="00D024BC"/>
    <w:rsid w:val="00D0475A"/>
    <w:rsid w:val="00D0549B"/>
    <w:rsid w:val="00D062D5"/>
    <w:rsid w:val="00D1104C"/>
    <w:rsid w:val="00D12BCB"/>
    <w:rsid w:val="00D22548"/>
    <w:rsid w:val="00D230C0"/>
    <w:rsid w:val="00D3185B"/>
    <w:rsid w:val="00D35554"/>
    <w:rsid w:val="00D44A01"/>
    <w:rsid w:val="00D45D86"/>
    <w:rsid w:val="00D532E4"/>
    <w:rsid w:val="00D57799"/>
    <w:rsid w:val="00D626C2"/>
    <w:rsid w:val="00D63126"/>
    <w:rsid w:val="00D8148D"/>
    <w:rsid w:val="00D84EB6"/>
    <w:rsid w:val="00D91F82"/>
    <w:rsid w:val="00D94986"/>
    <w:rsid w:val="00DA054C"/>
    <w:rsid w:val="00DA1D67"/>
    <w:rsid w:val="00DA530C"/>
    <w:rsid w:val="00DA7B17"/>
    <w:rsid w:val="00DB3CED"/>
    <w:rsid w:val="00DC4070"/>
    <w:rsid w:val="00DC54AB"/>
    <w:rsid w:val="00DE0DF0"/>
    <w:rsid w:val="00DE35A9"/>
    <w:rsid w:val="00DE35D9"/>
    <w:rsid w:val="00DE3CD4"/>
    <w:rsid w:val="00DE63FB"/>
    <w:rsid w:val="00DF2C46"/>
    <w:rsid w:val="00DF452B"/>
    <w:rsid w:val="00DF550C"/>
    <w:rsid w:val="00DF77D4"/>
    <w:rsid w:val="00E00F2A"/>
    <w:rsid w:val="00E03071"/>
    <w:rsid w:val="00E126CA"/>
    <w:rsid w:val="00E13825"/>
    <w:rsid w:val="00E152BE"/>
    <w:rsid w:val="00E177BF"/>
    <w:rsid w:val="00E24BA5"/>
    <w:rsid w:val="00E272D2"/>
    <w:rsid w:val="00E32029"/>
    <w:rsid w:val="00E37650"/>
    <w:rsid w:val="00E37DEA"/>
    <w:rsid w:val="00E41EDF"/>
    <w:rsid w:val="00E43072"/>
    <w:rsid w:val="00E4768E"/>
    <w:rsid w:val="00E541B4"/>
    <w:rsid w:val="00E54922"/>
    <w:rsid w:val="00E55A5A"/>
    <w:rsid w:val="00E561CA"/>
    <w:rsid w:val="00E5707E"/>
    <w:rsid w:val="00E61E63"/>
    <w:rsid w:val="00E65FBD"/>
    <w:rsid w:val="00E67732"/>
    <w:rsid w:val="00E70AD1"/>
    <w:rsid w:val="00E92CD8"/>
    <w:rsid w:val="00E93777"/>
    <w:rsid w:val="00E940F3"/>
    <w:rsid w:val="00E96641"/>
    <w:rsid w:val="00EA4204"/>
    <w:rsid w:val="00EA4330"/>
    <w:rsid w:val="00EA565D"/>
    <w:rsid w:val="00EB0456"/>
    <w:rsid w:val="00EB09DB"/>
    <w:rsid w:val="00EB67EA"/>
    <w:rsid w:val="00EB69EF"/>
    <w:rsid w:val="00EC4EBF"/>
    <w:rsid w:val="00EC581E"/>
    <w:rsid w:val="00EC5C7D"/>
    <w:rsid w:val="00EC73D1"/>
    <w:rsid w:val="00ED64C7"/>
    <w:rsid w:val="00ED7EC9"/>
    <w:rsid w:val="00EE1694"/>
    <w:rsid w:val="00EE3BEF"/>
    <w:rsid w:val="00EE516C"/>
    <w:rsid w:val="00EF05EB"/>
    <w:rsid w:val="00EF2FB3"/>
    <w:rsid w:val="00EF38DC"/>
    <w:rsid w:val="00EF452E"/>
    <w:rsid w:val="00F1243C"/>
    <w:rsid w:val="00F350DA"/>
    <w:rsid w:val="00F3644D"/>
    <w:rsid w:val="00F36EC4"/>
    <w:rsid w:val="00F47E34"/>
    <w:rsid w:val="00F52542"/>
    <w:rsid w:val="00F53001"/>
    <w:rsid w:val="00F613AB"/>
    <w:rsid w:val="00F706BD"/>
    <w:rsid w:val="00F719B3"/>
    <w:rsid w:val="00F722CA"/>
    <w:rsid w:val="00F80C24"/>
    <w:rsid w:val="00F832BB"/>
    <w:rsid w:val="00F87577"/>
    <w:rsid w:val="00F91B65"/>
    <w:rsid w:val="00F978DA"/>
    <w:rsid w:val="00F97AE6"/>
    <w:rsid w:val="00FA1928"/>
    <w:rsid w:val="00FB24DA"/>
    <w:rsid w:val="00FB48EB"/>
    <w:rsid w:val="00FB599C"/>
    <w:rsid w:val="00FC0205"/>
    <w:rsid w:val="00FC4557"/>
    <w:rsid w:val="00FD462B"/>
    <w:rsid w:val="00FD6BF3"/>
    <w:rsid w:val="00FE507F"/>
    <w:rsid w:val="00FF26D2"/>
    <w:rsid w:val="00FF4103"/>
    <w:rsid w:val="00FF5E4B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martTagType w:namespaceuri="schemas-tilde-lv/tildestengine" w:name="metric2"/>
  <w:shapeDefaults>
    <o:shapedefaults v:ext="edit" spidmax="2050">
      <o:colormru v:ext="edit" colors="#eaeaea,#ddd"/>
    </o:shapedefaults>
    <o:shapelayout v:ext="edit">
      <o:idmap v:ext="edit" data="2"/>
    </o:shapelayout>
  </w:shapeDefaults>
  <w:decimalSymbol w:val=","/>
  <w:listSeparator w:val=";"/>
  <w14:docId w14:val="39EB3F4A"/>
  <w15:chartTrackingRefBased/>
  <w15:docId w15:val="{721402E5-0BFA-4A8B-84FA-D7588B38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ind w:firstLine="35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ind w:left="224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color w:val="FFFFFF"/>
      <w:sz w:val="24"/>
    </w:rPr>
  </w:style>
  <w:style w:type="paragraph" w:styleId="Heading5">
    <w:name w:val="heading 5"/>
    <w:basedOn w:val="Normal"/>
    <w:next w:val="Normal"/>
    <w:qFormat/>
    <w:pPr>
      <w:keepNext/>
      <w:spacing w:before="4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spacing w:before="120"/>
      <w:ind w:firstLine="1418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LT" w:hAnsi="TimesLT"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4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pPr>
      <w:jc w:val="both"/>
    </w:pPr>
    <w:rPr>
      <w:rFonts w:ascii="TimesLT" w:hAnsi="TimesLT"/>
      <w:sz w:val="24"/>
    </w:rPr>
  </w:style>
  <w:style w:type="paragraph" w:styleId="BodyTextIndent">
    <w:name w:val="Body Text Indent"/>
    <w:basedOn w:val="Normal"/>
    <w:pPr>
      <w:spacing w:line="360" w:lineRule="atLeast"/>
      <w:ind w:firstLine="720"/>
      <w:jc w:val="both"/>
    </w:pPr>
    <w:rPr>
      <w:rFonts w:ascii="TimesLT" w:hAnsi="TimesLT"/>
      <w:sz w:val="24"/>
    </w:rPr>
  </w:style>
  <w:style w:type="paragraph" w:styleId="BodyTextIndent2">
    <w:name w:val="Body Text Indent 2"/>
    <w:basedOn w:val="Normal"/>
    <w:pPr>
      <w:ind w:firstLine="567"/>
      <w:jc w:val="both"/>
    </w:pPr>
    <w:rPr>
      <w:sz w:val="24"/>
    </w:rPr>
  </w:style>
  <w:style w:type="paragraph" w:styleId="BlockText">
    <w:name w:val="Block Text"/>
    <w:basedOn w:val="Normal"/>
    <w:pPr>
      <w:ind w:left="567" w:right="992" w:firstLine="709"/>
      <w:jc w:val="both"/>
    </w:pPr>
    <w:rPr>
      <w:sz w:val="24"/>
    </w:rPr>
  </w:style>
  <w:style w:type="paragraph" w:styleId="BodyTextIndent3">
    <w:name w:val="Body Text Indent 3"/>
    <w:basedOn w:val="Normal"/>
    <w:pPr>
      <w:ind w:firstLine="357"/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694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34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134D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5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3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footer1.xml.rels><?xml version="1.0" encoding="UTF-8" standalone="yes"?>
<Relationships xmlns="http://schemas.openxmlformats.org/package/2006/relationships">
   <Relationship Id="rId1" Target="mailto:klaipeda@lrmuitine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1.wmf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 Target="file:///C:/WINDOWS/Desktop/Nauji%20blankai/Rast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057D4-C540-4E91-A2B2-444964DB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Rastas.dot</Template>
  <TotalTime>277</TotalTime>
  <Pages>1</Pages>
  <Words>178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Visiems skyriams - RAŠTAMS</vt:lpstr>
    </vt:vector>
  </TitlesOfParts>
  <Company>Muitines departamentas</Company>
  <LinksUpToDate>false</LinksUpToDate>
  <CharactersWithSpaces>1664</CharactersWithSpaces>
  <SharedDoc>false</SharedDoc>
  <HLinks>
    <vt:vector size="6" baseType="variant">
      <vt:variant>
        <vt:i4>8060995</vt:i4>
      </vt:variant>
      <vt:variant>
        <vt:i4>2</vt:i4>
      </vt:variant>
      <vt:variant>
        <vt:i4>0</vt:i4>
      </vt:variant>
      <vt:variant>
        <vt:i4>5</vt:i4>
      </vt:variant>
      <vt:variant>
        <vt:lpwstr>mailto:klaipeda@lrmuitine.lt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2025-01-20T07:32:00Z</dcterms:created>
  <dc:creator>Vilma</dc:creator>
  <dc:description>Raštams MISC - visiems skyriams vienas</dc:description>
  <cp:lastModifiedBy>Laima Girkantienė</cp:lastModifiedBy>
  <cp:lastPrinted>2021-10-22T08:36:00Z</cp:lastPrinted>
  <dcterms:modified xsi:type="dcterms:W3CDTF">2026-01-21T07:02:00Z</dcterms:modified>
  <cp:revision>161</cp:revision>
  <dc:title>Visiems skyriams - RAŠTAMS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yrius">
    <vt:lpwstr>Administracijos skyrius</vt:lpwstr>
  </property>
  <property fmtid="{D5CDD505-2E9C-101B-9397-08002B2CF9AE}" pid="3" name="Skyrius2">
    <vt:lpwstr>Administracijos skyrius bbbb</vt:lpwstr>
  </property>
</Properties>
</file>